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E2" w:rsidRDefault="005330E2" w:rsidP="005330E2">
      <w:pPr>
        <w:pStyle w:val="Heading2"/>
      </w:pPr>
      <w:r>
        <w:t>1ac</w:t>
      </w:r>
    </w:p>
    <w:p w:rsidR="005330E2" w:rsidRDefault="005330E2" w:rsidP="005330E2"/>
    <w:p w:rsidR="005330E2" w:rsidRDefault="005330E2" w:rsidP="005330E2">
      <w:pPr>
        <w:pStyle w:val="Heading3"/>
        <w:rPr>
          <w:rFonts w:cs="Times New Roman"/>
        </w:rPr>
      </w:pPr>
      <w:r>
        <w:rPr>
          <w:rFonts w:cs="Times New Roman"/>
        </w:rPr>
        <w:lastRenderedPageBreak/>
        <w:t>Plan</w:t>
      </w:r>
    </w:p>
    <w:p w:rsidR="005330E2" w:rsidRPr="0099583F" w:rsidRDefault="005330E2" w:rsidP="005330E2"/>
    <w:p w:rsidR="005330E2" w:rsidRDefault="005330E2" w:rsidP="005330E2">
      <w:pPr>
        <w:rPr>
          <w:b/>
          <w:sz w:val="24"/>
        </w:rPr>
      </w:pPr>
      <w:r w:rsidRPr="0099583F">
        <w:rPr>
          <w:b/>
          <w:sz w:val="24"/>
        </w:rPr>
        <w:t xml:space="preserve">Text: The United States Federal Government should establish ex ante judicial review of targeted killing by drones. </w:t>
      </w:r>
    </w:p>
    <w:p w:rsidR="005330E2" w:rsidRPr="0099583F" w:rsidRDefault="005330E2" w:rsidP="005330E2">
      <w:pPr>
        <w:rPr>
          <w:b/>
          <w:sz w:val="24"/>
        </w:rPr>
      </w:pPr>
    </w:p>
    <w:p w:rsidR="005330E2" w:rsidRPr="00D44998" w:rsidRDefault="005330E2" w:rsidP="005330E2">
      <w:pPr>
        <w:pStyle w:val="Heading3"/>
        <w:rPr>
          <w:rFonts w:cs="Times New Roman"/>
        </w:rPr>
      </w:pPr>
      <w:proofErr w:type="spellStart"/>
      <w:r w:rsidRPr="00D44998">
        <w:rPr>
          <w:rFonts w:cs="Times New Roman"/>
        </w:rPr>
        <w:lastRenderedPageBreak/>
        <w:t>Adv</w:t>
      </w:r>
      <w:proofErr w:type="spellEnd"/>
      <w:r w:rsidRPr="00D44998">
        <w:rPr>
          <w:rFonts w:cs="Times New Roman"/>
        </w:rPr>
        <w:t xml:space="preserve"> 1</w:t>
      </w:r>
    </w:p>
    <w:p w:rsidR="005330E2" w:rsidRPr="00D44998" w:rsidRDefault="005330E2" w:rsidP="005330E2">
      <w:pPr>
        <w:rPr>
          <w:rStyle w:val="StyleStyleBold12pt"/>
          <w:rFonts w:cs="Times New Roman"/>
        </w:rPr>
      </w:pPr>
      <w:r w:rsidRPr="00D44998">
        <w:rPr>
          <w:rStyle w:val="StyleStyleBold12pt"/>
          <w:rFonts w:cs="Times New Roman"/>
        </w:rPr>
        <w:t>Contention 1 – Accountability</w:t>
      </w:r>
    </w:p>
    <w:p w:rsidR="005330E2" w:rsidRPr="00D44998" w:rsidRDefault="005330E2" w:rsidP="005330E2">
      <w:pPr>
        <w:pStyle w:val="Heading4"/>
        <w:rPr>
          <w:rFonts w:cs="Times New Roman"/>
        </w:rPr>
      </w:pPr>
      <w:r w:rsidRPr="00D44998">
        <w:rPr>
          <w:rFonts w:cs="Times New Roman"/>
        </w:rPr>
        <w:t>Drone proliferation is coming – accountability is critical to prevent conflict.</w:t>
      </w:r>
    </w:p>
    <w:p w:rsidR="005330E2" w:rsidRPr="00D44998" w:rsidRDefault="005330E2" w:rsidP="005330E2">
      <w:pPr>
        <w:rPr>
          <w:rStyle w:val="StyleStyleBold12pt"/>
          <w:rFonts w:cs="Times New Roman"/>
        </w:rPr>
      </w:pPr>
      <w:r w:rsidRPr="005C6262">
        <w:rPr>
          <w:rStyle w:val="StyleStyleBold12pt"/>
          <w:rFonts w:cs="Times New Roman"/>
          <w:highlight w:val="cyan"/>
        </w:rPr>
        <w:t>Ingersoll and Kelley</w:t>
      </w:r>
      <w:r w:rsidRPr="00D44998">
        <w:rPr>
          <w:rStyle w:val="StyleStyleBold12pt"/>
          <w:rFonts w:cs="Times New Roman"/>
        </w:rPr>
        <w:t>, Business Insider, 1-9-</w:t>
      </w:r>
      <w:r w:rsidRPr="005C6262">
        <w:rPr>
          <w:rStyle w:val="StyleStyleBold12pt"/>
          <w:rFonts w:cs="Times New Roman"/>
          <w:highlight w:val="cyan"/>
        </w:rPr>
        <w:t>13</w:t>
      </w:r>
    </w:p>
    <w:p w:rsidR="005330E2" w:rsidRPr="00D44998" w:rsidRDefault="005330E2" w:rsidP="005330E2">
      <w:pPr>
        <w:rPr>
          <w:rFonts w:cs="Times New Roman"/>
        </w:rPr>
      </w:pPr>
      <w:r w:rsidRPr="00D44998">
        <w:rPr>
          <w:rFonts w:cs="Times New Roman"/>
        </w:rPr>
        <w:t xml:space="preserve">[Geoffrey and Michael, “America Is Setting </w:t>
      </w:r>
      <w:proofErr w:type="gramStart"/>
      <w:r w:rsidRPr="00D44998">
        <w:rPr>
          <w:rFonts w:cs="Times New Roman"/>
        </w:rPr>
        <w:t>A</w:t>
      </w:r>
      <w:proofErr w:type="gramEnd"/>
      <w:r w:rsidRPr="00D44998">
        <w:rPr>
          <w:rFonts w:cs="Times New Roman"/>
        </w:rPr>
        <w:t xml:space="preserve"> Dangerous Precedent For The Drone Age” </w:t>
      </w:r>
      <w:hyperlink r:id="rId11" w:history="1">
        <w:r w:rsidRPr="00D44998">
          <w:rPr>
            <w:rStyle w:val="Hyperlink"/>
            <w:rFonts w:cs="Times New Roman"/>
          </w:rPr>
          <w:t>http://www.businessinsider.com/america-is-setting-a-dangerous-precedent-for-the-drone-age-2013-1</w:t>
        </w:r>
      </w:hyperlink>
    </w:p>
    <w:p w:rsidR="005330E2" w:rsidRPr="00D44998" w:rsidRDefault="005330E2" w:rsidP="005330E2">
      <w:pPr>
        <w:rPr>
          <w:rFonts w:cs="Times New Roman"/>
        </w:rPr>
      </w:pPr>
    </w:p>
    <w:p w:rsidR="005330E2" w:rsidRDefault="005330E2" w:rsidP="005330E2">
      <w:r w:rsidRPr="00C707E8">
        <w:t xml:space="preserve">The decisions America makes today regarding drone policy could come back to haunt it sooner </w:t>
      </w:r>
    </w:p>
    <w:p w:rsidR="005330E2" w:rsidRDefault="005330E2" w:rsidP="005330E2">
      <w:r>
        <w:t>AND</w:t>
      </w:r>
    </w:p>
    <w:p w:rsidR="005330E2" w:rsidRPr="00C707E8" w:rsidRDefault="005330E2" w:rsidP="005330E2">
      <w:proofErr w:type="gramStart"/>
      <w:r w:rsidRPr="00C707E8">
        <w:t>is</w:t>
      </w:r>
      <w:proofErr w:type="gramEnd"/>
      <w:r w:rsidRPr="00C707E8">
        <w:t xml:space="preserve"> waging its fight against terrorism in accordance with the rule of law."</w:t>
      </w:r>
    </w:p>
    <w:p w:rsidR="005330E2" w:rsidRPr="00D44998" w:rsidRDefault="005330E2" w:rsidP="005330E2">
      <w:pPr>
        <w:pStyle w:val="Heading4"/>
        <w:rPr>
          <w:rFonts w:cs="Times New Roman"/>
        </w:rPr>
      </w:pPr>
      <w:r w:rsidRPr="00D44998">
        <w:rPr>
          <w:rFonts w:cs="Times New Roman"/>
        </w:rPr>
        <w:t>Drone conflict escalates.</w:t>
      </w:r>
    </w:p>
    <w:p w:rsidR="005330E2" w:rsidRPr="00D44998" w:rsidRDefault="005330E2" w:rsidP="005330E2">
      <w:pPr>
        <w:rPr>
          <w:rStyle w:val="StyleStyleBold12pt"/>
          <w:rFonts w:cs="Times New Roman"/>
        </w:rPr>
      </w:pPr>
      <w:r w:rsidRPr="005C6262">
        <w:rPr>
          <w:rStyle w:val="StyleStyleBold12pt"/>
          <w:rFonts w:cs="Times New Roman"/>
          <w:highlight w:val="cyan"/>
        </w:rPr>
        <w:t>Cronin</w:t>
      </w:r>
      <w:r w:rsidRPr="00D44998">
        <w:rPr>
          <w:rStyle w:val="StyleStyleBold12pt"/>
          <w:rFonts w:cs="Times New Roman"/>
        </w:rPr>
        <w:t xml:space="preserve">, George Mason University public policy professor, </w:t>
      </w:r>
      <w:r w:rsidRPr="005C6262">
        <w:rPr>
          <w:rStyle w:val="StyleStyleBold12pt"/>
          <w:rFonts w:cs="Times New Roman"/>
          <w:highlight w:val="cyan"/>
        </w:rPr>
        <w:t>13</w:t>
      </w:r>
    </w:p>
    <w:p w:rsidR="005330E2" w:rsidRPr="00D44998" w:rsidRDefault="005330E2" w:rsidP="005330E2">
      <w:pPr>
        <w:rPr>
          <w:rFonts w:cs="Times New Roman"/>
        </w:rPr>
      </w:pPr>
      <w:r w:rsidRPr="00D44998">
        <w:rPr>
          <w:rFonts w:cs="Times New Roman"/>
        </w:rPr>
        <w:t xml:space="preserve">[Audrey </w:t>
      </w:r>
      <w:proofErr w:type="spellStart"/>
      <w:r w:rsidRPr="00D44998">
        <w:rPr>
          <w:rFonts w:cs="Times New Roman"/>
        </w:rPr>
        <w:t>Kurth</w:t>
      </w:r>
      <w:proofErr w:type="spellEnd"/>
      <w:r w:rsidRPr="00D44998">
        <w:rPr>
          <w:rFonts w:cs="Times New Roman"/>
        </w:rPr>
        <w:t xml:space="preserve">, Foreign Affairs, Jul/Aug 2013, </w:t>
      </w:r>
      <w:proofErr w:type="spellStart"/>
      <w:r w:rsidRPr="00D44998">
        <w:rPr>
          <w:rFonts w:cs="Times New Roman"/>
        </w:rPr>
        <w:t>Vol</w:t>
      </w:r>
      <w:proofErr w:type="spellEnd"/>
      <w:r w:rsidRPr="00D44998">
        <w:rPr>
          <w:rFonts w:cs="Times New Roman"/>
        </w:rPr>
        <w:t xml:space="preserve"> 92 Issue 4, “Why Drones Fail” </w:t>
      </w:r>
      <w:proofErr w:type="spellStart"/>
      <w:r w:rsidRPr="00D44998">
        <w:rPr>
          <w:rFonts w:cs="Times New Roman"/>
        </w:rPr>
        <w:t>Ebsco</w:t>
      </w:r>
      <w:proofErr w:type="spellEnd"/>
      <w:r w:rsidRPr="00D44998">
        <w:rPr>
          <w:rFonts w:cs="Times New Roman"/>
        </w:rPr>
        <w:t>, accessed 6-30-13, TAP]</w:t>
      </w:r>
    </w:p>
    <w:p w:rsidR="005330E2" w:rsidRPr="00D44998" w:rsidRDefault="005330E2" w:rsidP="005330E2">
      <w:pPr>
        <w:rPr>
          <w:rFonts w:cs="Times New Roman"/>
        </w:rPr>
      </w:pPr>
    </w:p>
    <w:p w:rsidR="005330E2" w:rsidRDefault="005330E2" w:rsidP="005330E2">
      <w:r w:rsidRPr="00C707E8">
        <w:t xml:space="preserve">The sometimes contradictory demands of the American people -- perfect security at home without burdensome </w:t>
      </w:r>
    </w:p>
    <w:p w:rsidR="005330E2" w:rsidRDefault="005330E2" w:rsidP="005330E2">
      <w:r>
        <w:t>AND</w:t>
      </w:r>
    </w:p>
    <w:p w:rsidR="005330E2" w:rsidRPr="00C707E8" w:rsidRDefault="005330E2" w:rsidP="005330E2">
      <w:r w:rsidRPr="00C707E8">
        <w:t xml:space="preserve">-- </w:t>
      </w:r>
      <w:proofErr w:type="gramStart"/>
      <w:r w:rsidRPr="00C707E8">
        <w:t>then</w:t>
      </w:r>
      <w:proofErr w:type="gramEnd"/>
      <w:r w:rsidRPr="00C707E8">
        <w:t xml:space="preserve"> al Qaeda will be the least of the United States' worries.</w:t>
      </w:r>
    </w:p>
    <w:p w:rsidR="005330E2" w:rsidRPr="00D44998" w:rsidRDefault="005330E2" w:rsidP="005330E2">
      <w:pPr>
        <w:rPr>
          <w:rFonts w:cs="Times New Roman"/>
        </w:rPr>
      </w:pPr>
    </w:p>
    <w:p w:rsidR="005330E2" w:rsidRPr="00D44998" w:rsidRDefault="005330E2" w:rsidP="005330E2">
      <w:pPr>
        <w:pStyle w:val="Heading4"/>
        <w:rPr>
          <w:rFonts w:cs="Times New Roman"/>
        </w:rPr>
      </w:pPr>
      <w:r w:rsidRPr="00D44998">
        <w:rPr>
          <w:rFonts w:cs="Times New Roman"/>
        </w:rPr>
        <w:t>Accountability gives the US leverage to pressure other countries into using best practices.</w:t>
      </w:r>
    </w:p>
    <w:p w:rsidR="005330E2" w:rsidRPr="00D44998" w:rsidRDefault="005330E2" w:rsidP="005330E2">
      <w:pPr>
        <w:rPr>
          <w:rStyle w:val="StyleStyleBold12pt"/>
          <w:rFonts w:cs="Times New Roman"/>
        </w:rPr>
      </w:pPr>
      <w:proofErr w:type="spellStart"/>
      <w:r w:rsidRPr="005C6262">
        <w:rPr>
          <w:rStyle w:val="StyleStyleBold12pt"/>
          <w:rFonts w:cs="Times New Roman"/>
          <w:highlight w:val="cyan"/>
        </w:rPr>
        <w:t>Zenko</w:t>
      </w:r>
      <w:proofErr w:type="spellEnd"/>
      <w:r w:rsidRPr="00D44998">
        <w:rPr>
          <w:rStyle w:val="StyleStyleBold12pt"/>
          <w:rFonts w:cs="Times New Roman"/>
        </w:rPr>
        <w:t xml:space="preserve">, CFR Center for Preventive Action Douglas Dillon fellow, </w:t>
      </w:r>
      <w:r w:rsidRPr="005C6262">
        <w:rPr>
          <w:rStyle w:val="StyleStyleBold12pt"/>
          <w:rFonts w:cs="Times New Roman"/>
          <w:highlight w:val="cyan"/>
        </w:rPr>
        <w:t>13</w:t>
      </w:r>
    </w:p>
    <w:p w:rsidR="005330E2" w:rsidRPr="00D44998" w:rsidRDefault="005330E2" w:rsidP="005330E2">
      <w:pPr>
        <w:rPr>
          <w:rFonts w:cs="Times New Roman"/>
        </w:rPr>
      </w:pPr>
      <w:r w:rsidRPr="00D44998">
        <w:rPr>
          <w:rFonts w:cs="Times New Roman"/>
        </w:rPr>
        <w:t>[Micah, Council Special Report No. 65, January 2013, “Reforming U.S. Drone Strike Policies”</w:t>
      </w:r>
      <w:hyperlink r:id="rId12" w:history="1">
        <w:r w:rsidRPr="00D44998">
          <w:rPr>
            <w:rStyle w:val="Hyperlink"/>
            <w:rFonts w:cs="Times New Roman"/>
          </w:rPr>
          <w:t>http://www.foreignpolicy.com/articles/2013/04/16/clip_the_agencys_wings_cia_drones?page=full</w:t>
        </w:r>
      </w:hyperlink>
      <w:r w:rsidRPr="00D44998">
        <w:rPr>
          <w:rFonts w:cs="Times New Roman"/>
        </w:rPr>
        <w:t xml:space="preserve"> p.24-5, accessed 6-20-13, TAP]</w:t>
      </w:r>
    </w:p>
    <w:p w:rsidR="005330E2" w:rsidRPr="00D44998" w:rsidRDefault="005330E2" w:rsidP="005330E2">
      <w:pPr>
        <w:rPr>
          <w:rFonts w:cs="Times New Roman"/>
        </w:rPr>
      </w:pPr>
    </w:p>
    <w:p w:rsidR="005330E2" w:rsidRDefault="005330E2" w:rsidP="005330E2">
      <w:r w:rsidRPr="00C707E8">
        <w:t xml:space="preserve">Beyond the United States, drones are proliferating even as they are¶ becoming increasingly </w:t>
      </w:r>
    </w:p>
    <w:p w:rsidR="005330E2" w:rsidRDefault="005330E2" w:rsidP="005330E2">
      <w:r>
        <w:t>AND</w:t>
      </w:r>
    </w:p>
    <w:p w:rsidR="005330E2" w:rsidRPr="00C707E8" w:rsidRDefault="005330E2" w:rsidP="005330E2">
      <w:proofErr w:type="gramStart"/>
      <w:r w:rsidRPr="00C707E8">
        <w:t>likely</w:t>
      </w:r>
      <w:proofErr w:type="gramEnd"/>
      <w:r w:rsidRPr="00C707E8">
        <w:t xml:space="preserve"> to use lethal force against the United States¶ and its allies.</w:t>
      </w:r>
    </w:p>
    <w:p w:rsidR="005330E2" w:rsidRPr="00D44998" w:rsidRDefault="005330E2" w:rsidP="005330E2">
      <w:pPr>
        <w:rPr>
          <w:rFonts w:cs="Times New Roman"/>
          <w:sz w:val="16"/>
        </w:rPr>
      </w:pPr>
    </w:p>
    <w:p w:rsidR="005330E2" w:rsidRPr="00DE70F5" w:rsidRDefault="005330E2" w:rsidP="005330E2">
      <w:pPr>
        <w:pStyle w:val="Heading4"/>
        <w:rPr>
          <w:rFonts w:cs="Times New Roman"/>
        </w:rPr>
      </w:pPr>
      <w:proofErr w:type="spellStart"/>
      <w:r w:rsidRPr="00DE70F5">
        <w:rPr>
          <w:rFonts w:cs="Times New Roman"/>
        </w:rPr>
        <w:t>Senkaku</w:t>
      </w:r>
      <w:proofErr w:type="spellEnd"/>
      <w:r w:rsidRPr="00DE70F5">
        <w:rPr>
          <w:rFonts w:cs="Times New Roman"/>
        </w:rPr>
        <w:t xml:space="preserve"> drone conflict is highly probable – diplomacy and interdependence don’t check – also triggers cascading conflicts. </w:t>
      </w:r>
    </w:p>
    <w:p w:rsidR="005330E2" w:rsidRPr="00DE70F5" w:rsidRDefault="005330E2" w:rsidP="005330E2">
      <w:pPr>
        <w:rPr>
          <w:rStyle w:val="StyleStyleBold12pt"/>
          <w:rFonts w:cs="Times New Roman"/>
        </w:rPr>
      </w:pPr>
      <w:proofErr w:type="spellStart"/>
      <w:r w:rsidRPr="005C6262">
        <w:rPr>
          <w:rStyle w:val="StyleStyleBold12pt"/>
          <w:rFonts w:cs="Times New Roman"/>
          <w:highlight w:val="cyan"/>
        </w:rPr>
        <w:t>Auslin</w:t>
      </w:r>
      <w:proofErr w:type="spellEnd"/>
      <w:r w:rsidRPr="00DE70F5">
        <w:rPr>
          <w:rStyle w:val="StyleStyleBold12pt"/>
          <w:rFonts w:cs="Times New Roman"/>
        </w:rPr>
        <w:t>, resident scholar at the American Enterprise Institute, 11-5-</w:t>
      </w:r>
      <w:r w:rsidRPr="005C6262">
        <w:rPr>
          <w:rStyle w:val="StyleStyleBold12pt"/>
          <w:rFonts w:cs="Times New Roman"/>
          <w:highlight w:val="cyan"/>
        </w:rPr>
        <w:t>13</w:t>
      </w:r>
    </w:p>
    <w:p w:rsidR="005330E2" w:rsidRPr="00DE70F5" w:rsidRDefault="005330E2" w:rsidP="005330E2">
      <w:pPr>
        <w:rPr>
          <w:rFonts w:cs="Times New Roman"/>
        </w:rPr>
      </w:pPr>
      <w:r w:rsidRPr="00DE70F5">
        <w:rPr>
          <w:rFonts w:cs="Times New Roman"/>
        </w:rPr>
        <w:t>(Michael, “Tensions Are Escalating in The East China Sea,” http://online.wsj.com/news/articles/SB10001424052702303482504579178850122997242, accessed 11-9-13, CMM)</w:t>
      </w:r>
    </w:p>
    <w:p w:rsidR="005330E2" w:rsidRPr="00DE70F5" w:rsidRDefault="005330E2" w:rsidP="005330E2">
      <w:pPr>
        <w:rPr>
          <w:rFonts w:cs="Times New Roman"/>
        </w:rPr>
      </w:pPr>
    </w:p>
    <w:p w:rsidR="005330E2" w:rsidRDefault="005330E2" w:rsidP="005330E2">
      <w:r w:rsidRPr="00C707E8">
        <w:t xml:space="preserve">The East China Sea may see the world's first war started by aerial drones. </w:t>
      </w:r>
    </w:p>
    <w:p w:rsidR="005330E2" w:rsidRDefault="005330E2" w:rsidP="005330E2">
      <w:r>
        <w:t>AND</w:t>
      </w:r>
    </w:p>
    <w:p w:rsidR="005330E2" w:rsidRPr="00C707E8" w:rsidRDefault="005330E2" w:rsidP="005330E2">
      <w:proofErr w:type="gramStart"/>
      <w:r w:rsidRPr="00C707E8">
        <w:t>and</w:t>
      </w:r>
      <w:proofErr w:type="gramEnd"/>
      <w:r w:rsidRPr="00C707E8">
        <w:t xml:space="preserve"> advanced aircraft is also certain to drive Asia's arms spending even higher.</w:t>
      </w:r>
    </w:p>
    <w:p w:rsidR="005330E2" w:rsidRPr="00D44998" w:rsidRDefault="005330E2" w:rsidP="005330E2">
      <w:pPr>
        <w:rPr>
          <w:rFonts w:cs="Times New Roman"/>
          <w:sz w:val="12"/>
        </w:rPr>
      </w:pPr>
    </w:p>
    <w:p w:rsidR="005330E2" w:rsidRPr="00D44998" w:rsidRDefault="005330E2" w:rsidP="005330E2">
      <w:pPr>
        <w:pStyle w:val="Heading4"/>
        <w:rPr>
          <w:rFonts w:cs="Times New Roman"/>
        </w:rPr>
      </w:pPr>
      <w:r w:rsidRPr="00D44998">
        <w:rPr>
          <w:rFonts w:cs="Times New Roman"/>
        </w:rPr>
        <w:lastRenderedPageBreak/>
        <w:t>Asian instability escalates to nuclear war.</w:t>
      </w:r>
    </w:p>
    <w:p w:rsidR="005330E2" w:rsidRPr="00D44998" w:rsidRDefault="005330E2" w:rsidP="005330E2">
      <w:pPr>
        <w:rPr>
          <w:rStyle w:val="StyleStyleBold12pt"/>
          <w:rFonts w:cs="Times New Roman"/>
        </w:rPr>
      </w:pPr>
      <w:proofErr w:type="spellStart"/>
      <w:r w:rsidRPr="005C6262">
        <w:rPr>
          <w:rStyle w:val="StyleStyleBold12pt"/>
          <w:rFonts w:cs="Times New Roman"/>
          <w:highlight w:val="cyan"/>
        </w:rPr>
        <w:t>Landay</w:t>
      </w:r>
      <w:proofErr w:type="spellEnd"/>
      <w:r w:rsidRPr="00D44998">
        <w:rPr>
          <w:rStyle w:val="StyleStyleBold12pt"/>
          <w:rFonts w:cs="Times New Roman"/>
        </w:rPr>
        <w:t xml:space="preserve">, National Security and Intelligence Correspondent, </w:t>
      </w:r>
      <w:r w:rsidRPr="005C6262">
        <w:rPr>
          <w:rStyle w:val="StyleStyleBold12pt"/>
          <w:rFonts w:cs="Times New Roman"/>
          <w:highlight w:val="cyan"/>
        </w:rPr>
        <w:t>2K</w:t>
      </w:r>
    </w:p>
    <w:p w:rsidR="005330E2" w:rsidRPr="00D44998" w:rsidRDefault="005330E2" w:rsidP="005330E2">
      <w:pPr>
        <w:rPr>
          <w:rFonts w:cs="Times New Roman"/>
        </w:rPr>
      </w:pPr>
      <w:r w:rsidRPr="00D44998">
        <w:rPr>
          <w:rFonts w:cs="Times New Roman"/>
        </w:rPr>
        <w:t xml:space="preserve">(Jonathan S., “Top administration officials warn stakes for U.S. are high in Asian conflicts”, 3-10, Knight </w:t>
      </w:r>
      <w:proofErr w:type="spellStart"/>
      <w:r w:rsidRPr="00D44998">
        <w:rPr>
          <w:rFonts w:cs="Times New Roman"/>
        </w:rPr>
        <w:t>Ridder</w:t>
      </w:r>
      <w:proofErr w:type="spellEnd"/>
      <w:r w:rsidRPr="00D44998">
        <w:rPr>
          <w:rFonts w:cs="Times New Roman"/>
        </w:rPr>
        <w:t>/Tribune News) Accessed on LexisNexis 12-29-09</w:t>
      </w:r>
    </w:p>
    <w:p w:rsidR="005330E2" w:rsidRPr="00D44998" w:rsidRDefault="005330E2" w:rsidP="005330E2">
      <w:pPr>
        <w:rPr>
          <w:rFonts w:cs="Times New Roman"/>
        </w:rPr>
      </w:pPr>
    </w:p>
    <w:p w:rsidR="005330E2" w:rsidRDefault="005330E2" w:rsidP="005330E2">
      <w:r w:rsidRPr="00C707E8">
        <w:t xml:space="preserve">Few if any experts think China and Taiwan, North Korea and South Korea, </w:t>
      </w:r>
    </w:p>
    <w:p w:rsidR="005330E2" w:rsidRDefault="005330E2" w:rsidP="005330E2">
      <w:r>
        <w:t>AND</w:t>
      </w:r>
    </w:p>
    <w:p w:rsidR="005330E2" w:rsidRPr="00C707E8" w:rsidRDefault="005330E2" w:rsidP="005330E2">
      <w:proofErr w:type="gramStart"/>
      <w:r w:rsidRPr="00C707E8">
        <w:t>that</w:t>
      </w:r>
      <w:proofErr w:type="gramEnd"/>
      <w:r w:rsidRPr="00C707E8">
        <w:t xml:space="preserve"> totaled $600 billion last year, according to the Commerce Department. </w:t>
      </w:r>
    </w:p>
    <w:p w:rsidR="005330E2" w:rsidRPr="00C011FC" w:rsidRDefault="005330E2" w:rsidP="005330E2">
      <w:pPr>
        <w:pStyle w:val="Heading4"/>
        <w:rPr>
          <w:rFonts w:cs="Times New Roman"/>
        </w:rPr>
      </w:pPr>
      <w:r w:rsidRPr="00C011FC">
        <w:rPr>
          <w:rFonts w:cs="Times New Roman"/>
        </w:rPr>
        <w:t>Escalation is likely – collapses the economy</w:t>
      </w:r>
    </w:p>
    <w:p w:rsidR="005330E2" w:rsidRPr="00C011FC" w:rsidRDefault="005330E2" w:rsidP="005330E2">
      <w:pPr>
        <w:rPr>
          <w:rStyle w:val="StyleStyleBold12pt"/>
          <w:rFonts w:cs="Times New Roman"/>
        </w:rPr>
      </w:pPr>
      <w:r w:rsidRPr="005C6262">
        <w:rPr>
          <w:rStyle w:val="StyleStyleBold12pt"/>
          <w:rFonts w:cs="Times New Roman"/>
          <w:highlight w:val="cyan"/>
        </w:rPr>
        <w:t>Cronin</w:t>
      </w:r>
      <w:r w:rsidRPr="00C011FC">
        <w:rPr>
          <w:rStyle w:val="StyleStyleBold12pt"/>
          <w:rFonts w:cs="Times New Roman"/>
        </w:rPr>
        <w:t>, Center for New American Security Asia-Pacific security program senior director, 9-7-</w:t>
      </w:r>
      <w:r w:rsidRPr="005C6262">
        <w:rPr>
          <w:rStyle w:val="StyleStyleBold12pt"/>
          <w:rFonts w:cs="Times New Roman"/>
          <w:highlight w:val="cyan"/>
        </w:rPr>
        <w:t>12</w:t>
      </w:r>
    </w:p>
    <w:p w:rsidR="005330E2" w:rsidRPr="00C011FC" w:rsidRDefault="005330E2" w:rsidP="005330E2">
      <w:pPr>
        <w:rPr>
          <w:rFonts w:cs="Times New Roman"/>
        </w:rPr>
      </w:pPr>
      <w:r w:rsidRPr="00C011FC">
        <w:rPr>
          <w:rFonts w:cs="Times New Roman"/>
        </w:rPr>
        <w:t xml:space="preserve">[Patrick, “Averting Conflict in the South China Sea” </w:t>
      </w:r>
      <w:hyperlink r:id="rId13" w:history="1">
        <w:r w:rsidRPr="00C011FC">
          <w:rPr>
            <w:rStyle w:val="Hyperlink"/>
            <w:rFonts w:cs="Times New Roman"/>
          </w:rPr>
          <w:t>http://www.chinausfocus.com/peace-security/averting-conflict-in-the-south-china-sea/</w:t>
        </w:r>
      </w:hyperlink>
      <w:r w:rsidRPr="00C011FC">
        <w:rPr>
          <w:rFonts w:cs="Times New Roman"/>
        </w:rPr>
        <w:t>, accessed 10-29-12, TAP]</w:t>
      </w:r>
    </w:p>
    <w:p w:rsidR="005330E2" w:rsidRPr="00C011FC" w:rsidRDefault="005330E2" w:rsidP="005330E2">
      <w:pPr>
        <w:rPr>
          <w:rFonts w:cs="Times New Roman"/>
        </w:rPr>
      </w:pPr>
      <w:r w:rsidRPr="00C011FC">
        <w:rPr>
          <w:rFonts w:cs="Times New Roman"/>
        </w:rPr>
        <w:t xml:space="preserve"> </w:t>
      </w:r>
    </w:p>
    <w:p w:rsidR="005330E2" w:rsidRDefault="005330E2" w:rsidP="005330E2">
      <w:r w:rsidRPr="00C707E8">
        <w:t>Despite rising tensions over the South China Sea, conflict can and should be averted</w:t>
      </w:r>
    </w:p>
    <w:p w:rsidR="005330E2" w:rsidRDefault="005330E2" w:rsidP="005330E2">
      <w:r>
        <w:t>AND</w:t>
      </w:r>
    </w:p>
    <w:p w:rsidR="005330E2" w:rsidRPr="00C707E8" w:rsidRDefault="005330E2" w:rsidP="005330E2">
      <w:proofErr w:type="gramStart"/>
      <w:r w:rsidRPr="00C707E8">
        <w:t>the</w:t>
      </w:r>
      <w:proofErr w:type="gramEnd"/>
      <w:r w:rsidRPr="00C707E8">
        <w:t xml:space="preserve"> South China Sea will only be harnessed when there is such cooperation. </w:t>
      </w:r>
    </w:p>
    <w:p w:rsidR="005330E2" w:rsidRPr="00C011FC" w:rsidRDefault="005330E2" w:rsidP="005330E2">
      <w:pPr>
        <w:pStyle w:val="Heading4"/>
        <w:rPr>
          <w:rFonts w:cs="Times New Roman"/>
        </w:rPr>
      </w:pPr>
      <w:r w:rsidRPr="00C011FC">
        <w:rPr>
          <w:rFonts w:cs="Times New Roman"/>
        </w:rPr>
        <w:t>Economic collapse leads to global war.</w:t>
      </w:r>
    </w:p>
    <w:p w:rsidR="005330E2" w:rsidRPr="00C011FC" w:rsidRDefault="005330E2" w:rsidP="005330E2">
      <w:pPr>
        <w:rPr>
          <w:rFonts w:cs="Times New Roman"/>
        </w:rPr>
      </w:pPr>
      <w:r w:rsidRPr="005C6262">
        <w:rPr>
          <w:rStyle w:val="StyleStyleBold12pt"/>
          <w:rFonts w:cs="Times New Roman"/>
          <w:highlight w:val="cyan"/>
        </w:rPr>
        <w:t>Lind</w:t>
      </w:r>
      <w:r w:rsidRPr="005C6262">
        <w:rPr>
          <w:rFonts w:cs="Times New Roman"/>
          <w:b/>
          <w:sz w:val="24"/>
          <w:highlight w:val="cyan"/>
        </w:rPr>
        <w:t xml:space="preserve">, </w:t>
      </w:r>
      <w:r w:rsidRPr="00C011FC">
        <w:rPr>
          <w:rFonts w:cs="Times New Roman"/>
          <w:b/>
          <w:sz w:val="24"/>
        </w:rPr>
        <w:t>New America Foundation Economic Growth Program Policy Director</w:t>
      </w:r>
      <w:r w:rsidRPr="00C011FC">
        <w:rPr>
          <w:rFonts w:cs="Times New Roman"/>
        </w:rPr>
        <w:t>, 5/11/</w:t>
      </w:r>
      <w:r w:rsidRPr="00C011FC">
        <w:rPr>
          <w:rStyle w:val="StyleStyleBold12pt"/>
          <w:rFonts w:cs="Times New Roman"/>
        </w:rPr>
        <w:t>20</w:t>
      </w:r>
      <w:r w:rsidRPr="005C6262">
        <w:rPr>
          <w:rStyle w:val="StyleStyleBold12pt"/>
          <w:rFonts w:cs="Times New Roman"/>
          <w:highlight w:val="cyan"/>
        </w:rPr>
        <w:t>10</w:t>
      </w:r>
    </w:p>
    <w:p w:rsidR="005330E2" w:rsidRPr="00C011FC" w:rsidRDefault="005330E2" w:rsidP="005330E2">
      <w:pPr>
        <w:rPr>
          <w:rFonts w:cs="Times New Roman"/>
        </w:rPr>
      </w:pPr>
      <w:r w:rsidRPr="00C011FC">
        <w:rPr>
          <w:rFonts w:cs="Times New Roman"/>
        </w:rPr>
        <w:t>[Michael, "Will the great recession lead to World War IV</w:t>
      </w:r>
      <w:proofErr w:type="gramStart"/>
      <w:r w:rsidRPr="00C011FC">
        <w:rPr>
          <w:rFonts w:cs="Times New Roman"/>
        </w:rPr>
        <w:t>?,</w:t>
      </w:r>
      <w:proofErr w:type="gramEnd"/>
      <w:r w:rsidRPr="00C011FC">
        <w:rPr>
          <w:rFonts w:cs="Times New Roman"/>
        </w:rPr>
        <w:t>" http://www.salon.com/news/economics/index.html?story=/opinion/feature/2010/05/11/great_recession_world_war_iv]</w:t>
      </w:r>
    </w:p>
    <w:p w:rsidR="005330E2" w:rsidRPr="00C011FC" w:rsidRDefault="005330E2" w:rsidP="005330E2">
      <w:pPr>
        <w:rPr>
          <w:rFonts w:cs="Times New Roman"/>
        </w:rPr>
      </w:pPr>
    </w:p>
    <w:p w:rsidR="005330E2" w:rsidRDefault="005330E2" w:rsidP="005330E2">
      <w:r w:rsidRPr="00C707E8">
        <w:t xml:space="preserve">If history is any guide, an era of global economic stagnation will help the </w:t>
      </w:r>
    </w:p>
    <w:p w:rsidR="005330E2" w:rsidRDefault="005330E2" w:rsidP="005330E2">
      <w:r>
        <w:t>AND</w:t>
      </w:r>
    </w:p>
    <w:p w:rsidR="005330E2" w:rsidRPr="00C707E8" w:rsidRDefault="005330E2" w:rsidP="005330E2">
      <w:r w:rsidRPr="00C707E8">
        <w:t xml:space="preserve">Eurasia, </w:t>
      </w:r>
      <w:proofErr w:type="spellStart"/>
      <w:r w:rsidRPr="00C707E8">
        <w:t>Eastasia</w:t>
      </w:r>
      <w:proofErr w:type="spellEnd"/>
      <w:r w:rsidRPr="00C707E8">
        <w:t xml:space="preserve"> and Oceania in 1984 </w:t>
      </w:r>
      <w:proofErr w:type="gramStart"/>
      <w:r w:rsidRPr="00C707E8">
        <w:t>is</w:t>
      </w:r>
      <w:proofErr w:type="gramEnd"/>
      <w:r w:rsidRPr="00C707E8">
        <w:t xml:space="preserve"> all too easy to imagine.</w:t>
      </w:r>
    </w:p>
    <w:p w:rsidR="005330E2" w:rsidRPr="00D44998" w:rsidRDefault="005330E2" w:rsidP="005330E2">
      <w:pPr>
        <w:rPr>
          <w:rFonts w:cs="Times New Roman"/>
        </w:rPr>
      </w:pPr>
    </w:p>
    <w:p w:rsidR="005330E2" w:rsidRPr="00D44998" w:rsidRDefault="005330E2" w:rsidP="005330E2">
      <w:pPr>
        <w:rPr>
          <w:rFonts w:cs="Times New Roman"/>
        </w:rPr>
      </w:pPr>
    </w:p>
    <w:p w:rsidR="005330E2" w:rsidRPr="00D44998" w:rsidRDefault="005330E2" w:rsidP="005330E2">
      <w:pPr>
        <w:pStyle w:val="Heading3"/>
        <w:rPr>
          <w:rFonts w:cs="Times New Roman"/>
        </w:rPr>
      </w:pPr>
      <w:proofErr w:type="spellStart"/>
      <w:r w:rsidRPr="00D44998">
        <w:rPr>
          <w:rFonts w:cs="Times New Roman"/>
        </w:rPr>
        <w:lastRenderedPageBreak/>
        <w:t>Adv</w:t>
      </w:r>
      <w:proofErr w:type="spellEnd"/>
      <w:r w:rsidRPr="00D44998">
        <w:rPr>
          <w:rFonts w:cs="Times New Roman"/>
        </w:rPr>
        <w:t xml:space="preserve"> 2</w:t>
      </w:r>
    </w:p>
    <w:p w:rsidR="005330E2" w:rsidRPr="00D44998" w:rsidRDefault="005330E2" w:rsidP="005330E2">
      <w:pPr>
        <w:rPr>
          <w:rFonts w:cs="Times New Roman"/>
        </w:rPr>
      </w:pPr>
    </w:p>
    <w:p w:rsidR="005330E2" w:rsidRDefault="005330E2" w:rsidP="005330E2">
      <w:pPr>
        <w:pStyle w:val="Heading4"/>
        <w:rPr>
          <w:rStyle w:val="StyleStyleBold12pt"/>
          <w:rFonts w:cs="Times New Roman"/>
        </w:rPr>
      </w:pPr>
      <w:r>
        <w:rPr>
          <w:rStyle w:val="StyleStyleBold12pt"/>
          <w:rFonts w:cs="Times New Roman"/>
        </w:rPr>
        <w:t>Contention 2</w:t>
      </w:r>
      <w:r w:rsidRPr="00C011FC">
        <w:rPr>
          <w:rStyle w:val="StyleStyleBold12pt"/>
          <w:rFonts w:cs="Times New Roman"/>
        </w:rPr>
        <w:t xml:space="preserve"> – Hegemony</w:t>
      </w:r>
    </w:p>
    <w:p w:rsidR="005330E2" w:rsidRPr="00C011FC" w:rsidRDefault="005330E2" w:rsidP="005330E2">
      <w:pPr>
        <w:rPr>
          <w:rStyle w:val="StyleStyleBold12pt"/>
          <w:rFonts w:cs="Times New Roman"/>
        </w:rPr>
      </w:pPr>
    </w:p>
    <w:p w:rsidR="005330E2" w:rsidRPr="0059187D" w:rsidRDefault="005330E2" w:rsidP="005330E2">
      <w:pPr>
        <w:pStyle w:val="Heading4"/>
        <w:rPr>
          <w:rStyle w:val="StyleStyleBold12pt"/>
        </w:rPr>
      </w:pPr>
      <w:r w:rsidRPr="0059187D">
        <w:rPr>
          <w:rStyle w:val="StyleStyleBold12pt"/>
        </w:rPr>
        <w:t>Wide-scale restriction of drone use coming – only increasing accountability solves.</w:t>
      </w:r>
    </w:p>
    <w:p w:rsidR="005330E2" w:rsidRPr="00C011FC" w:rsidRDefault="005330E2" w:rsidP="005330E2">
      <w:pPr>
        <w:rPr>
          <w:rStyle w:val="StyleStyleBold12pt"/>
          <w:rFonts w:cs="Times New Roman"/>
        </w:rPr>
      </w:pPr>
      <w:proofErr w:type="spellStart"/>
      <w:r w:rsidRPr="005C6262">
        <w:rPr>
          <w:rStyle w:val="StyleStyleBold12pt"/>
          <w:rFonts w:cs="Times New Roman"/>
          <w:highlight w:val="cyan"/>
        </w:rPr>
        <w:t>Zenko</w:t>
      </w:r>
      <w:proofErr w:type="spellEnd"/>
      <w:r w:rsidRPr="00C011FC">
        <w:rPr>
          <w:rStyle w:val="StyleStyleBold12pt"/>
          <w:rFonts w:cs="Times New Roman"/>
        </w:rPr>
        <w:t xml:space="preserve">, CFR Center for Preventive </w:t>
      </w:r>
      <w:r>
        <w:rPr>
          <w:rStyle w:val="StyleStyleBold12pt"/>
          <w:rFonts w:cs="Times New Roman"/>
        </w:rPr>
        <w:t xml:space="preserve">Action Douglas Dillon fellow, </w:t>
      </w:r>
      <w:r w:rsidRPr="005C6262">
        <w:rPr>
          <w:rStyle w:val="StyleStyleBold12pt"/>
          <w:rFonts w:cs="Times New Roman"/>
          <w:highlight w:val="cyan"/>
        </w:rPr>
        <w:t>13</w:t>
      </w:r>
    </w:p>
    <w:p w:rsidR="005330E2" w:rsidRPr="00C011FC" w:rsidRDefault="005330E2" w:rsidP="005330E2">
      <w:pPr>
        <w:rPr>
          <w:rFonts w:cs="Times New Roman"/>
        </w:rPr>
      </w:pPr>
      <w:r w:rsidRPr="00C011FC">
        <w:rPr>
          <w:rFonts w:cs="Times New Roman"/>
        </w:rPr>
        <w:t>[Micah, Council Special Report No. 65, January 2013, “Reforming U.S. Drone Strike Policies”</w:t>
      </w:r>
      <w:hyperlink r:id="rId14" w:history="1">
        <w:r w:rsidRPr="00C011FC">
          <w:rPr>
            <w:rStyle w:val="Hyperlink"/>
            <w:rFonts w:cs="Times New Roman"/>
          </w:rPr>
          <w:t>http://www.foreignpolicy.com/articles/2013/04/16/clip_the_agencys_wings_cia_drones?page=full</w:t>
        </w:r>
      </w:hyperlink>
      <w:r w:rsidRPr="00C011FC">
        <w:rPr>
          <w:rFonts w:cs="Times New Roman"/>
        </w:rPr>
        <w:t xml:space="preserve"> p.22, accessed 6-20-13, TAP]</w:t>
      </w:r>
    </w:p>
    <w:p w:rsidR="005330E2" w:rsidRPr="00C011FC" w:rsidRDefault="005330E2" w:rsidP="005330E2">
      <w:pPr>
        <w:rPr>
          <w:rFonts w:cs="Times New Roman"/>
        </w:rPr>
      </w:pPr>
    </w:p>
    <w:p w:rsidR="005330E2" w:rsidRDefault="005330E2" w:rsidP="005330E2">
      <w:r w:rsidRPr="00C707E8">
        <w:t>In his Nobel Peace Prize acceptance speech, President Obama declared</w:t>
      </w:r>
      <w:proofErr w:type="gramStart"/>
      <w:r w:rsidRPr="00C707E8">
        <w:t>:¶</w:t>
      </w:r>
      <w:proofErr w:type="gramEnd"/>
      <w:r w:rsidRPr="00C707E8">
        <w:t xml:space="preserve"> “Where force </w:t>
      </w:r>
    </w:p>
    <w:p w:rsidR="005330E2" w:rsidRDefault="005330E2" w:rsidP="005330E2">
      <w:r>
        <w:t>AND</w:t>
      </w:r>
    </w:p>
    <w:p w:rsidR="005330E2" w:rsidRPr="00C707E8" w:rsidRDefault="005330E2" w:rsidP="005330E2">
      <w:proofErr w:type="gramStart"/>
      <w:r w:rsidRPr="00C707E8">
        <w:t>the</w:t>
      </w:r>
      <w:proofErr w:type="gramEnd"/>
      <w:r w:rsidRPr="00C707E8">
        <w:t>¶ United States modified its drone policy in the ways suggested below.</w:t>
      </w:r>
    </w:p>
    <w:p w:rsidR="005330E2" w:rsidRPr="00C011FC" w:rsidRDefault="005330E2" w:rsidP="005330E2">
      <w:pPr>
        <w:rPr>
          <w:rStyle w:val="StyleStyleBold12pt"/>
          <w:rFonts w:cs="Times New Roman"/>
        </w:rPr>
      </w:pPr>
    </w:p>
    <w:p w:rsidR="005330E2" w:rsidRPr="0059187D" w:rsidRDefault="005330E2" w:rsidP="005330E2">
      <w:pPr>
        <w:pStyle w:val="Heading4"/>
        <w:rPr>
          <w:rStyle w:val="StyleStyleBold12pt"/>
        </w:rPr>
      </w:pPr>
      <w:r w:rsidRPr="0059187D">
        <w:rPr>
          <w:rStyle w:val="StyleStyleBold12pt"/>
        </w:rPr>
        <w:t>Structural change is inevitable – US leadership prevents great power war that triggers extinction.</w:t>
      </w:r>
    </w:p>
    <w:p w:rsidR="005330E2" w:rsidRPr="00C011FC" w:rsidRDefault="005330E2" w:rsidP="005330E2">
      <w:pPr>
        <w:rPr>
          <w:rStyle w:val="StyleStyleBold12pt"/>
          <w:rFonts w:cs="Times New Roman"/>
        </w:rPr>
      </w:pPr>
      <w:r w:rsidRPr="005C6262">
        <w:rPr>
          <w:rStyle w:val="StyleStyleBold12pt"/>
          <w:rFonts w:cs="Times New Roman"/>
          <w:highlight w:val="cyan"/>
        </w:rPr>
        <w:t>Barnett</w:t>
      </w:r>
      <w:r w:rsidRPr="00C011FC">
        <w:rPr>
          <w:rStyle w:val="StyleStyleBold12pt"/>
          <w:rFonts w:cs="Times New Roman"/>
        </w:rPr>
        <w:t xml:space="preserve">, </w:t>
      </w:r>
      <w:proofErr w:type="spellStart"/>
      <w:r w:rsidRPr="00C011FC">
        <w:rPr>
          <w:rStyle w:val="StyleStyleBold12pt"/>
          <w:rFonts w:cs="Times New Roman"/>
        </w:rPr>
        <w:t>Wikistrat</w:t>
      </w:r>
      <w:proofErr w:type="spellEnd"/>
      <w:r w:rsidRPr="00C011FC">
        <w:rPr>
          <w:rStyle w:val="StyleStyleBold12pt"/>
          <w:rFonts w:cs="Times New Roman"/>
        </w:rPr>
        <w:t xml:space="preserve"> geostrategic analysis consulting firm chief analyst, </w:t>
      </w:r>
      <w:r w:rsidRPr="005C6262">
        <w:rPr>
          <w:rStyle w:val="StyleStyleBold12pt"/>
          <w:rFonts w:cs="Times New Roman"/>
          <w:highlight w:val="cyan"/>
        </w:rPr>
        <w:t>11</w:t>
      </w:r>
    </w:p>
    <w:p w:rsidR="005330E2" w:rsidRPr="00C011FC" w:rsidRDefault="005330E2" w:rsidP="005330E2">
      <w:pPr>
        <w:rPr>
          <w:rFonts w:cs="Times New Roman"/>
        </w:rPr>
      </w:pPr>
      <w:r w:rsidRPr="00C011FC">
        <w:rPr>
          <w:rFonts w:cs="Times New Roman"/>
        </w:rPr>
        <w:t xml:space="preserve">[Thomas, 3-7-11, “The New Rules: Leadership Fatigue Puts U.S., and Globalization, at Crossroads” </w:t>
      </w:r>
      <w:hyperlink r:id="rId15" w:history="1">
        <w:r w:rsidRPr="00C011FC">
          <w:rPr>
            <w:rStyle w:val="Hyperlink"/>
            <w:rFonts w:cs="Times New Roman"/>
          </w:rPr>
          <w:t>http://www.worldpoliticsreview.com/articles/8099/the-new-rules-leadership-fatigue-puts-u-s-and-globalization-at-crossroads</w:t>
        </w:r>
      </w:hyperlink>
      <w:r w:rsidRPr="00C011FC">
        <w:rPr>
          <w:rFonts w:cs="Times New Roman"/>
        </w:rPr>
        <w:t>, accessed 9-15-12, TAP]</w:t>
      </w:r>
    </w:p>
    <w:p w:rsidR="005330E2" w:rsidRPr="00C011FC" w:rsidRDefault="005330E2" w:rsidP="005330E2">
      <w:pPr>
        <w:rPr>
          <w:rFonts w:cs="Times New Roman"/>
        </w:rPr>
      </w:pPr>
    </w:p>
    <w:p w:rsidR="005330E2" w:rsidRDefault="005330E2" w:rsidP="005330E2">
      <w:r w:rsidRPr="00C707E8">
        <w:t xml:space="preserve">It is worth first examining the larger picture: We live in a time of </w:t>
      </w:r>
    </w:p>
    <w:p w:rsidR="005330E2" w:rsidRDefault="005330E2" w:rsidP="005330E2">
      <w:r>
        <w:t>AND</w:t>
      </w:r>
    </w:p>
    <w:p w:rsidR="005330E2" w:rsidRPr="00C707E8" w:rsidRDefault="005330E2" w:rsidP="005330E2">
      <w:proofErr w:type="gramStart"/>
      <w:r w:rsidRPr="00C707E8">
        <w:t>in</w:t>
      </w:r>
      <w:proofErr w:type="gramEnd"/>
      <w:r w:rsidRPr="00C707E8">
        <w:t xml:space="preserve"> all of its forms, deeply embedded in the geometry to come.</w:t>
      </w:r>
    </w:p>
    <w:p w:rsidR="005330E2" w:rsidRPr="00C011FC" w:rsidRDefault="005330E2" w:rsidP="005330E2">
      <w:pPr>
        <w:rPr>
          <w:rFonts w:cs="Times New Roman"/>
        </w:rPr>
      </w:pPr>
    </w:p>
    <w:p w:rsidR="005330E2" w:rsidRPr="00B6304F" w:rsidRDefault="005330E2" w:rsidP="005330E2">
      <w:pPr>
        <w:pStyle w:val="Heading4"/>
      </w:pPr>
      <w:proofErr w:type="spellStart"/>
      <w:r w:rsidRPr="00B6304F">
        <w:t>Heg</w:t>
      </w:r>
      <w:proofErr w:type="spellEnd"/>
      <w:r w:rsidRPr="00B6304F">
        <w:t xml:space="preserve"> solves conflict – it prevents transition wars and de-escalates conflicts.</w:t>
      </w:r>
    </w:p>
    <w:p w:rsidR="005330E2" w:rsidRPr="00C011FC" w:rsidRDefault="005330E2" w:rsidP="005330E2">
      <w:pPr>
        <w:rPr>
          <w:rStyle w:val="StyleStyleBold12pt"/>
          <w:rFonts w:cs="Times New Roman"/>
        </w:rPr>
      </w:pPr>
      <w:r w:rsidRPr="005C6262">
        <w:rPr>
          <w:rStyle w:val="StyleStyleBold12pt"/>
          <w:rFonts w:cs="Times New Roman"/>
          <w:highlight w:val="cyan"/>
        </w:rPr>
        <w:t>BROOKS et al</w:t>
      </w:r>
      <w:r w:rsidRPr="00C011FC">
        <w:rPr>
          <w:rStyle w:val="StyleStyleBold12pt"/>
          <w:rFonts w:cs="Times New Roman"/>
        </w:rPr>
        <w:t xml:space="preserve">, Associate Professor of Government at Dartmouth College, </w:t>
      </w:r>
      <w:r w:rsidRPr="005C6262">
        <w:rPr>
          <w:rStyle w:val="StyleStyleBold12pt"/>
          <w:rFonts w:cs="Times New Roman"/>
          <w:highlight w:val="cyan"/>
        </w:rPr>
        <w:t>13</w:t>
      </w:r>
    </w:p>
    <w:p w:rsidR="005330E2" w:rsidRPr="00C011FC" w:rsidRDefault="005330E2" w:rsidP="005330E2">
      <w:pPr>
        <w:rPr>
          <w:rFonts w:cs="Times New Roman"/>
        </w:rPr>
      </w:pPr>
      <w:r w:rsidRPr="00C011FC">
        <w:rPr>
          <w:rFonts w:cs="Times New Roman"/>
        </w:rPr>
        <w:t xml:space="preserve"> (Stephen, John IKENBERRY, Professor of Politics and International Affairs at Princeton University, William WOHLFORTH, Professor of Politics and International Affairs at Princeton University, “Lean Forward,” Foreign Affairs; Jan/Feb2013, Vol. 92 Issue 1, p130-142, 13p, 1 Black and White Photograph, </w:t>
      </w:r>
      <w:proofErr w:type="spellStart"/>
      <w:r w:rsidRPr="00C011FC">
        <w:rPr>
          <w:rFonts w:cs="Times New Roman"/>
        </w:rPr>
        <w:t>esbco</w:t>
      </w:r>
      <w:proofErr w:type="spellEnd"/>
      <w:r w:rsidRPr="00C011FC">
        <w:rPr>
          <w:rFonts w:cs="Times New Roman"/>
        </w:rPr>
        <w:t>, accessed 1-13-13, CMM)</w:t>
      </w:r>
    </w:p>
    <w:p w:rsidR="005330E2" w:rsidRPr="00C011FC" w:rsidRDefault="005330E2" w:rsidP="005330E2">
      <w:pPr>
        <w:rPr>
          <w:rStyle w:val="StyleBoldUnderline"/>
          <w:rFonts w:cs="Times New Roman"/>
        </w:rPr>
      </w:pPr>
    </w:p>
    <w:p w:rsidR="005330E2" w:rsidRDefault="005330E2" w:rsidP="005330E2">
      <w:r w:rsidRPr="00C707E8">
        <w:t xml:space="preserve">KEEPING THE PEACE¶ Of course, even if it is true that the costs </w:t>
      </w:r>
    </w:p>
    <w:p w:rsidR="005330E2" w:rsidRDefault="005330E2" w:rsidP="005330E2">
      <w:r>
        <w:t>AND</w:t>
      </w:r>
    </w:p>
    <w:p w:rsidR="005330E2" w:rsidRPr="00C707E8" w:rsidRDefault="005330E2" w:rsidP="005330E2">
      <w:proofErr w:type="gramStart"/>
      <w:r w:rsidRPr="00C707E8">
        <w:t>an</w:t>
      </w:r>
      <w:proofErr w:type="gramEnd"/>
      <w:r w:rsidRPr="00C707E8">
        <w:t xml:space="preserve"> engaged and liberal leading power. The results could well be disastrous.</w:t>
      </w:r>
    </w:p>
    <w:p w:rsidR="005330E2" w:rsidRPr="00B6304F" w:rsidRDefault="005330E2" w:rsidP="005330E2">
      <w:pPr>
        <w:pStyle w:val="Heading4"/>
      </w:pPr>
      <w:r w:rsidRPr="00B6304F">
        <w:t xml:space="preserve">Decline causes US </w:t>
      </w:r>
      <w:proofErr w:type="spellStart"/>
      <w:r w:rsidRPr="00B6304F">
        <w:t>lashout</w:t>
      </w:r>
      <w:proofErr w:type="spellEnd"/>
      <w:r w:rsidRPr="00B6304F">
        <w:t>.</w:t>
      </w:r>
    </w:p>
    <w:p w:rsidR="005330E2" w:rsidRPr="00C011FC" w:rsidRDefault="005330E2" w:rsidP="005330E2">
      <w:pPr>
        <w:rPr>
          <w:rStyle w:val="StyleStyleBold12pt"/>
          <w:rFonts w:cs="Times New Roman"/>
        </w:rPr>
      </w:pPr>
      <w:proofErr w:type="spellStart"/>
      <w:r w:rsidRPr="005C6262">
        <w:rPr>
          <w:rStyle w:val="StyleStyleBold12pt"/>
          <w:rFonts w:cs="Times New Roman"/>
          <w:highlight w:val="cyan"/>
        </w:rPr>
        <w:t>Lieven</w:t>
      </w:r>
      <w:proofErr w:type="spellEnd"/>
      <w:r w:rsidRPr="00C011FC">
        <w:rPr>
          <w:rStyle w:val="StyleStyleBold12pt"/>
          <w:rFonts w:cs="Times New Roman"/>
        </w:rPr>
        <w:t>, New America Foundation, 20</w:t>
      </w:r>
      <w:r w:rsidRPr="005C6262">
        <w:rPr>
          <w:rStyle w:val="StyleStyleBold12pt"/>
          <w:rFonts w:cs="Times New Roman"/>
          <w:highlight w:val="cyan"/>
        </w:rPr>
        <w:t>11</w:t>
      </w:r>
    </w:p>
    <w:p w:rsidR="005330E2" w:rsidRPr="00C011FC" w:rsidRDefault="005330E2" w:rsidP="005330E2">
      <w:pPr>
        <w:rPr>
          <w:rFonts w:cs="Times New Roman"/>
        </w:rPr>
      </w:pPr>
      <w:r w:rsidRPr="00C011FC">
        <w:rPr>
          <w:rFonts w:cs="Times New Roman"/>
        </w:rPr>
        <w:t>[</w:t>
      </w:r>
      <w:proofErr w:type="spellStart"/>
      <w:r w:rsidRPr="00C011FC">
        <w:rPr>
          <w:rFonts w:cs="Times New Roman"/>
        </w:rPr>
        <w:t>Anatol</w:t>
      </w:r>
      <w:proofErr w:type="spellEnd"/>
      <w:r w:rsidRPr="00C011FC">
        <w:rPr>
          <w:rFonts w:cs="Times New Roman"/>
        </w:rPr>
        <w:t xml:space="preserve">, 7-11-11, “U.S.-Russian Relations and the Rise of China” </w:t>
      </w:r>
      <w:hyperlink r:id="rId16" w:history="1">
        <w:r w:rsidRPr="00C011FC">
          <w:rPr>
            <w:rStyle w:val="Hyperlink"/>
            <w:rFonts w:cs="Times New Roman"/>
          </w:rPr>
          <w:t>http://newamerica.net/publications/policy/us_russian_relations_and_the_rise_of_china</w:t>
        </w:r>
      </w:hyperlink>
      <w:r w:rsidRPr="00C011FC">
        <w:rPr>
          <w:rFonts w:cs="Times New Roman"/>
        </w:rPr>
        <w:t>, accessed 9-28-13, TAP]</w:t>
      </w:r>
    </w:p>
    <w:p w:rsidR="005330E2" w:rsidRPr="00C011FC" w:rsidRDefault="005330E2" w:rsidP="005330E2">
      <w:pPr>
        <w:rPr>
          <w:rFonts w:cs="Times New Roman"/>
        </w:rPr>
      </w:pPr>
    </w:p>
    <w:p w:rsidR="005330E2" w:rsidRDefault="005330E2" w:rsidP="005330E2">
      <w:r w:rsidRPr="00C707E8">
        <w:lastRenderedPageBreak/>
        <w:t xml:space="preserve">At the same time, it would be very unwise to be complacent about the </w:t>
      </w:r>
    </w:p>
    <w:p w:rsidR="005330E2" w:rsidRDefault="005330E2" w:rsidP="005330E2">
      <w:r>
        <w:t>AND</w:t>
      </w:r>
    </w:p>
    <w:p w:rsidR="005330E2" w:rsidRPr="00C707E8" w:rsidRDefault="005330E2" w:rsidP="005330E2">
      <w:proofErr w:type="gramStart"/>
      <w:r w:rsidRPr="00C707E8">
        <w:t>between</w:t>
      </w:r>
      <w:proofErr w:type="gramEnd"/>
      <w:r w:rsidRPr="00C707E8">
        <w:t xml:space="preserve"> the U.S. and China in the decades to come.</w:t>
      </w:r>
    </w:p>
    <w:p w:rsidR="005330E2" w:rsidRPr="00B6304F" w:rsidRDefault="005330E2" w:rsidP="005330E2">
      <w:pPr>
        <w:pStyle w:val="Heading4"/>
      </w:pPr>
      <w:r w:rsidRPr="00B6304F">
        <w:t>Drones solve overstretch.</w:t>
      </w:r>
    </w:p>
    <w:p w:rsidR="005330E2" w:rsidRPr="00C011FC" w:rsidRDefault="005330E2" w:rsidP="005330E2">
      <w:pPr>
        <w:rPr>
          <w:rStyle w:val="StyleStyleBold12pt"/>
          <w:rFonts w:cs="Times New Roman"/>
        </w:rPr>
      </w:pPr>
      <w:proofErr w:type="spellStart"/>
      <w:r w:rsidRPr="005C6262">
        <w:rPr>
          <w:rStyle w:val="StyleStyleBold12pt"/>
          <w:rFonts w:cs="Times New Roman"/>
          <w:highlight w:val="cyan"/>
        </w:rPr>
        <w:t>Rushforth</w:t>
      </w:r>
      <w:proofErr w:type="spellEnd"/>
      <w:r w:rsidRPr="00C011FC">
        <w:rPr>
          <w:rStyle w:val="StyleStyleBold12pt"/>
          <w:rFonts w:cs="Times New Roman"/>
        </w:rPr>
        <w:t xml:space="preserve">, University of Arizona JD candidate, </w:t>
      </w:r>
      <w:r w:rsidRPr="005C6262">
        <w:rPr>
          <w:rStyle w:val="StyleStyleBold12pt"/>
          <w:rFonts w:cs="Times New Roman"/>
          <w:highlight w:val="cyan"/>
        </w:rPr>
        <w:t>12</w:t>
      </w:r>
    </w:p>
    <w:p w:rsidR="005330E2" w:rsidRPr="00C011FC" w:rsidRDefault="005330E2" w:rsidP="005330E2">
      <w:pPr>
        <w:rPr>
          <w:rFonts w:cs="Times New Roman"/>
        </w:rPr>
      </w:pPr>
      <w:r w:rsidRPr="00C011FC">
        <w:rPr>
          <w:rFonts w:cs="Times New Roman"/>
        </w:rPr>
        <w:t>[</w:t>
      </w:r>
      <w:proofErr w:type="spellStart"/>
      <w:r w:rsidRPr="00C011FC">
        <w:rPr>
          <w:rFonts w:cs="Times New Roman"/>
        </w:rPr>
        <w:t>Elinor</w:t>
      </w:r>
      <w:proofErr w:type="spellEnd"/>
      <w:r w:rsidRPr="00C011FC">
        <w:rPr>
          <w:rFonts w:cs="Times New Roman"/>
        </w:rPr>
        <w:t>, 29 Ariz. J. Int'l &amp; Comp. Law 623, “NOTE: THERE'S AN APP FOR THAT: IMPLICATIONS OF ARMED DRONE ATTACKS AND PERSONALITY STRIKES BY THE UNITED STATES AGAINST NON-CITIZENS, 2004-2012” Lexis, accessed 9-28-13, TAP]</w:t>
      </w:r>
    </w:p>
    <w:p w:rsidR="005330E2" w:rsidRPr="00C011FC" w:rsidRDefault="005330E2" w:rsidP="005330E2">
      <w:pPr>
        <w:rPr>
          <w:rFonts w:cs="Times New Roman"/>
        </w:rPr>
      </w:pPr>
    </w:p>
    <w:p w:rsidR="005330E2" w:rsidRDefault="005330E2" w:rsidP="005330E2">
      <w:r w:rsidRPr="00C707E8">
        <w:t xml:space="preserve">The drone program is a fixture in the Obama administration's fight against terror n163 and </w:t>
      </w:r>
    </w:p>
    <w:p w:rsidR="005330E2" w:rsidRDefault="005330E2" w:rsidP="005330E2">
      <w:r>
        <w:t>AND</w:t>
      </w:r>
    </w:p>
    <w:p w:rsidR="005330E2" w:rsidRPr="00C707E8" w:rsidRDefault="005330E2" w:rsidP="005330E2">
      <w:proofErr w:type="gramStart"/>
      <w:r w:rsidRPr="00C707E8">
        <w:t>that</w:t>
      </w:r>
      <w:proofErr w:type="gramEnd"/>
      <w:r w:rsidRPr="00C707E8">
        <w:t xml:space="preserve"> its full focus is on protecting and growing our nation at home.</w:t>
      </w:r>
    </w:p>
    <w:p w:rsidR="005330E2" w:rsidRPr="00B6304F" w:rsidRDefault="005330E2" w:rsidP="005330E2">
      <w:pPr>
        <w:pStyle w:val="Heading4"/>
      </w:pPr>
      <w:r w:rsidRPr="00B6304F">
        <w:t xml:space="preserve">Overstretch collapses </w:t>
      </w:r>
      <w:proofErr w:type="spellStart"/>
      <w:r w:rsidRPr="00B6304F">
        <w:t>heg</w:t>
      </w:r>
      <w:proofErr w:type="spellEnd"/>
      <w:r w:rsidRPr="00B6304F">
        <w:t>.</w:t>
      </w:r>
    </w:p>
    <w:p w:rsidR="005330E2" w:rsidRPr="00C011FC" w:rsidRDefault="005330E2" w:rsidP="005330E2">
      <w:pPr>
        <w:rPr>
          <w:rStyle w:val="StyleStyleBold12pt"/>
          <w:rFonts w:cs="Times New Roman"/>
        </w:rPr>
      </w:pPr>
      <w:proofErr w:type="spellStart"/>
      <w:r w:rsidRPr="005C6262">
        <w:rPr>
          <w:rStyle w:val="StyleStyleBold12pt"/>
          <w:rFonts w:cs="Times New Roman"/>
          <w:highlight w:val="cyan"/>
        </w:rPr>
        <w:t>Florig</w:t>
      </w:r>
      <w:proofErr w:type="spellEnd"/>
      <w:r w:rsidRPr="00C011FC">
        <w:rPr>
          <w:rStyle w:val="StyleStyleBold12pt"/>
          <w:rFonts w:cs="Times New Roman"/>
        </w:rPr>
        <w:t xml:space="preserve">, University of </w:t>
      </w:r>
      <w:proofErr w:type="spellStart"/>
      <w:r w:rsidRPr="00C011FC">
        <w:rPr>
          <w:rStyle w:val="StyleStyleBold12pt"/>
          <w:rFonts w:cs="Times New Roman"/>
        </w:rPr>
        <w:t>Hankuk</w:t>
      </w:r>
      <w:proofErr w:type="spellEnd"/>
      <w:r w:rsidRPr="00C011FC">
        <w:rPr>
          <w:rStyle w:val="StyleStyleBold12pt"/>
          <w:rFonts w:cs="Times New Roman"/>
        </w:rPr>
        <w:t xml:space="preserve"> foreign studies professor, </w:t>
      </w:r>
      <w:r w:rsidRPr="005C6262">
        <w:rPr>
          <w:rStyle w:val="StyleStyleBold12pt"/>
          <w:rFonts w:cs="Times New Roman"/>
          <w:highlight w:val="cyan"/>
        </w:rPr>
        <w:t>10</w:t>
      </w:r>
    </w:p>
    <w:p w:rsidR="005330E2" w:rsidRPr="00C011FC" w:rsidRDefault="005330E2" w:rsidP="005330E2">
      <w:pPr>
        <w:rPr>
          <w:rFonts w:cs="Times New Roman"/>
        </w:rPr>
      </w:pPr>
      <w:r w:rsidRPr="00C011FC">
        <w:rPr>
          <w:rFonts w:cs="Times New Roman"/>
        </w:rPr>
        <w:t xml:space="preserve">[Dennis, Review of International Studies, Vol. 36, No. 4, October 2010, “Hegemonic Overreach vs. Imperial Overstretch” </w:t>
      </w:r>
      <w:hyperlink r:id="rId17" w:history="1">
        <w:r w:rsidRPr="00C011FC">
          <w:rPr>
            <w:rStyle w:val="Hyperlink"/>
            <w:rFonts w:cs="Times New Roman"/>
          </w:rPr>
          <w:t>http://papers.ssrn.com/sol3/papers.cfm?abstract_id=1548783</w:t>
        </w:r>
      </w:hyperlink>
      <w:r w:rsidRPr="00C011FC">
        <w:rPr>
          <w:rFonts w:cs="Times New Roman"/>
        </w:rPr>
        <w:t>, p.23-7, accessed 9-28-13, TAP]</w:t>
      </w:r>
    </w:p>
    <w:p w:rsidR="005330E2" w:rsidRPr="00C011FC" w:rsidRDefault="005330E2" w:rsidP="005330E2">
      <w:pPr>
        <w:rPr>
          <w:rFonts w:cs="Times New Roman"/>
        </w:rPr>
      </w:pPr>
    </w:p>
    <w:p w:rsidR="005330E2" w:rsidRDefault="005330E2" w:rsidP="005330E2">
      <w:r w:rsidRPr="00C707E8">
        <w:t xml:space="preserve">Despite the belief of some in the U.S. in the divine sanction </w:t>
      </w:r>
    </w:p>
    <w:p w:rsidR="005330E2" w:rsidRDefault="005330E2" w:rsidP="005330E2">
      <w:r>
        <w:t>AND</w:t>
      </w:r>
    </w:p>
    <w:p w:rsidR="005330E2" w:rsidRPr="00C707E8" w:rsidRDefault="005330E2" w:rsidP="005330E2">
      <w:proofErr w:type="gramStart"/>
      <w:r w:rsidRPr="00C707E8">
        <w:t>or</w:t>
      </w:r>
      <w:proofErr w:type="gramEnd"/>
      <w:r w:rsidRPr="00C707E8">
        <w:t xml:space="preserve"> other WMD by the rising number of powers who possess them looms.</w:t>
      </w:r>
    </w:p>
    <w:p w:rsidR="005330E2" w:rsidRPr="00B6304F" w:rsidRDefault="005330E2" w:rsidP="005330E2">
      <w:pPr>
        <w:pStyle w:val="Heading4"/>
      </w:pPr>
      <w:proofErr w:type="spellStart"/>
      <w:r w:rsidRPr="00B6304F">
        <w:t>Heg</w:t>
      </w:r>
      <w:proofErr w:type="spellEnd"/>
      <w:r w:rsidRPr="00B6304F">
        <w:t xml:space="preserve"> best explains global peace.</w:t>
      </w:r>
    </w:p>
    <w:p w:rsidR="005330E2" w:rsidRPr="00C011FC" w:rsidRDefault="005330E2" w:rsidP="005330E2">
      <w:pPr>
        <w:rPr>
          <w:rStyle w:val="StyleStyleBold12pt"/>
          <w:rFonts w:cs="Times New Roman"/>
        </w:rPr>
      </w:pPr>
      <w:r w:rsidRPr="005C6262">
        <w:rPr>
          <w:rStyle w:val="StyleStyleBold12pt"/>
          <w:rFonts w:cs="Times New Roman"/>
          <w:highlight w:val="cyan"/>
        </w:rPr>
        <w:t>Owen</w:t>
      </w:r>
      <w:r w:rsidRPr="00C011FC">
        <w:rPr>
          <w:rStyle w:val="StyleStyleBold12pt"/>
          <w:rFonts w:cs="Times New Roman"/>
        </w:rPr>
        <w:t xml:space="preserve">, associate professor in the University of Virginia’s Department of Politics, </w:t>
      </w:r>
      <w:r w:rsidRPr="005C6262">
        <w:rPr>
          <w:rStyle w:val="StyleStyleBold12pt"/>
          <w:rFonts w:cs="Times New Roman"/>
          <w:highlight w:val="cyan"/>
        </w:rPr>
        <w:t>11</w:t>
      </w:r>
    </w:p>
    <w:p w:rsidR="005330E2" w:rsidRPr="00C011FC" w:rsidRDefault="005330E2" w:rsidP="005330E2">
      <w:pPr>
        <w:rPr>
          <w:rFonts w:cs="Times New Roman"/>
        </w:rPr>
      </w:pPr>
      <w:r w:rsidRPr="00C011FC">
        <w:rPr>
          <w:rFonts w:cs="Times New Roman"/>
        </w:rPr>
        <w:t>(John, 2-11-11, “Don’t Discount Hegemony,” http://www.cato-unbound.org/2011/02/11/john-owen/dont-discount-hegemony, accessed 8-12-13, CMM)</w:t>
      </w:r>
    </w:p>
    <w:p w:rsidR="005330E2" w:rsidRPr="00C011FC" w:rsidRDefault="005330E2" w:rsidP="005330E2">
      <w:pPr>
        <w:rPr>
          <w:rFonts w:cs="Times New Roman"/>
        </w:rPr>
      </w:pPr>
    </w:p>
    <w:p w:rsidR="005330E2" w:rsidRDefault="005330E2" w:rsidP="005330E2">
      <w:r w:rsidRPr="00C707E8">
        <w:t xml:space="preserve">Our colleagues at Simon Fraser University are brave indeed. That may sound like a </w:t>
      </w:r>
    </w:p>
    <w:p w:rsidR="005330E2" w:rsidRDefault="005330E2" w:rsidP="005330E2">
      <w:r>
        <w:t>AND</w:t>
      </w:r>
    </w:p>
    <w:p w:rsidR="005330E2" w:rsidRPr="00C707E8" w:rsidRDefault="005330E2" w:rsidP="005330E2">
      <w:proofErr w:type="gramStart"/>
      <w:r w:rsidRPr="00C707E8">
        <w:t>are</w:t>
      </w:r>
      <w:proofErr w:type="gramEnd"/>
      <w:r w:rsidRPr="00C707E8">
        <w:t xml:space="preserve"> now seeing is about much more than the humbling of a superpower.</w:t>
      </w:r>
    </w:p>
    <w:p w:rsidR="005330E2" w:rsidRPr="00C011FC" w:rsidRDefault="005330E2" w:rsidP="005330E2">
      <w:pPr>
        <w:rPr>
          <w:rFonts w:cs="Times New Roman"/>
        </w:rPr>
      </w:pPr>
    </w:p>
    <w:p w:rsidR="005330E2" w:rsidRPr="00D44998" w:rsidRDefault="005330E2" w:rsidP="005330E2">
      <w:pPr>
        <w:rPr>
          <w:rFonts w:cs="Times New Roman"/>
        </w:rPr>
      </w:pPr>
    </w:p>
    <w:p w:rsidR="005330E2" w:rsidRPr="00D44998" w:rsidRDefault="005330E2" w:rsidP="005330E2">
      <w:pPr>
        <w:pStyle w:val="Heading3"/>
        <w:rPr>
          <w:rFonts w:cs="Times New Roman"/>
        </w:rPr>
      </w:pPr>
      <w:r w:rsidRPr="00D44998">
        <w:rPr>
          <w:rFonts w:cs="Times New Roman"/>
        </w:rPr>
        <w:lastRenderedPageBreak/>
        <w:t>Solvency</w:t>
      </w:r>
    </w:p>
    <w:p w:rsidR="005330E2" w:rsidRPr="00D44998" w:rsidRDefault="005330E2" w:rsidP="005330E2">
      <w:pPr>
        <w:pStyle w:val="Heading4"/>
        <w:rPr>
          <w:rFonts w:cs="Times New Roman"/>
        </w:rPr>
      </w:pPr>
      <w:r w:rsidRPr="00D44998">
        <w:rPr>
          <w:rFonts w:cs="Times New Roman"/>
        </w:rPr>
        <w:t>Contention 3: Solvency</w:t>
      </w:r>
    </w:p>
    <w:p w:rsidR="005330E2" w:rsidRPr="00D44998" w:rsidRDefault="005330E2" w:rsidP="005330E2">
      <w:pPr>
        <w:rPr>
          <w:rFonts w:cs="Times New Roman"/>
        </w:rPr>
      </w:pPr>
    </w:p>
    <w:p w:rsidR="005330E2" w:rsidRPr="00D44998" w:rsidRDefault="005330E2" w:rsidP="005330E2">
      <w:pPr>
        <w:pStyle w:val="Heading4"/>
        <w:rPr>
          <w:rFonts w:cs="Times New Roman"/>
        </w:rPr>
      </w:pPr>
      <w:r w:rsidRPr="00D44998">
        <w:rPr>
          <w:rFonts w:cs="Times New Roman"/>
        </w:rPr>
        <w:t>Executive secrecy guts support for drones – a drone court garners legitimacy for the drone program.</w:t>
      </w:r>
    </w:p>
    <w:p w:rsidR="005330E2" w:rsidRPr="00D44998" w:rsidRDefault="005330E2" w:rsidP="005330E2">
      <w:pPr>
        <w:rPr>
          <w:rStyle w:val="StyleStyleBold12pt"/>
          <w:rFonts w:cs="Times New Roman"/>
        </w:rPr>
      </w:pPr>
      <w:r w:rsidRPr="005C6262">
        <w:rPr>
          <w:rStyle w:val="StyleStyleBold12pt"/>
          <w:rFonts w:cs="Times New Roman"/>
          <w:highlight w:val="cyan"/>
        </w:rPr>
        <w:t>Johnson</w:t>
      </w:r>
      <w:r w:rsidRPr="00D44998">
        <w:rPr>
          <w:rStyle w:val="StyleStyleBold12pt"/>
          <w:rFonts w:cs="Times New Roman"/>
        </w:rPr>
        <w:t>, former Pentagon general counsel, 3-18-</w:t>
      </w:r>
      <w:r w:rsidRPr="005C6262">
        <w:rPr>
          <w:rStyle w:val="StyleStyleBold12pt"/>
          <w:rFonts w:cs="Times New Roman"/>
          <w:highlight w:val="cyan"/>
        </w:rPr>
        <w:t>13</w:t>
      </w:r>
    </w:p>
    <w:p w:rsidR="005330E2" w:rsidRPr="00D44998" w:rsidRDefault="005330E2" w:rsidP="005330E2">
      <w:pPr>
        <w:rPr>
          <w:rFonts w:cs="Times New Roman"/>
        </w:rPr>
      </w:pPr>
      <w:r w:rsidRPr="00D44998">
        <w:rPr>
          <w:rFonts w:cs="Times New Roman"/>
        </w:rPr>
        <w:t>[</w:t>
      </w:r>
      <w:proofErr w:type="spellStart"/>
      <w:r w:rsidRPr="00D44998">
        <w:rPr>
          <w:rFonts w:cs="Times New Roman"/>
        </w:rPr>
        <w:t>Jeh</w:t>
      </w:r>
      <w:proofErr w:type="spellEnd"/>
      <w:r w:rsidRPr="00D44998">
        <w:rPr>
          <w:rFonts w:cs="Times New Roman"/>
        </w:rPr>
        <w:t xml:space="preserve"> Charles, “Keynote address at the Center on National Security at Fordham Law School: A “Drone Court”: Some Pros and Cons” </w:t>
      </w:r>
      <w:hyperlink r:id="rId18" w:history="1">
        <w:r w:rsidRPr="00D44998">
          <w:rPr>
            <w:rStyle w:val="Hyperlink"/>
            <w:rFonts w:cs="Times New Roman"/>
          </w:rPr>
          <w:t>http://www.lawfareblog.com/2013/03/jeh-johnson-speech-on-a-drone-court-some-pros-and-cons/</w:t>
        </w:r>
      </w:hyperlink>
      <w:r w:rsidRPr="00D44998">
        <w:rPr>
          <w:rFonts w:cs="Times New Roman"/>
        </w:rPr>
        <w:t>, accessed 9-3-13, TAP]</w:t>
      </w:r>
    </w:p>
    <w:p w:rsidR="005330E2" w:rsidRPr="00D44998" w:rsidRDefault="005330E2" w:rsidP="005330E2">
      <w:pPr>
        <w:rPr>
          <w:rFonts w:cs="Times New Roman"/>
        </w:rPr>
      </w:pPr>
    </w:p>
    <w:p w:rsidR="005330E2" w:rsidRDefault="005330E2" w:rsidP="005330E2">
      <w:r w:rsidRPr="00C707E8">
        <w:t xml:space="preserve">Thank you for this invitation.  Today I want to join the current public debate </w:t>
      </w:r>
    </w:p>
    <w:p w:rsidR="005330E2" w:rsidRDefault="005330E2" w:rsidP="005330E2">
      <w:r>
        <w:t>AND</w:t>
      </w:r>
    </w:p>
    <w:p w:rsidR="005330E2" w:rsidRPr="00C707E8" w:rsidRDefault="005330E2" w:rsidP="005330E2">
      <w:proofErr w:type="gramStart"/>
      <w:r w:rsidRPr="00C707E8">
        <w:t>who</w:t>
      </w:r>
      <w:proofErr w:type="gramEnd"/>
      <w:r w:rsidRPr="00C707E8">
        <w:t xml:space="preserve"> actually wouldn’t mind the added comfort of judicial imprimatur on their decisions.</w:t>
      </w:r>
    </w:p>
    <w:p w:rsidR="005330E2" w:rsidRPr="00D44998" w:rsidRDefault="005330E2" w:rsidP="005330E2">
      <w:pPr>
        <w:rPr>
          <w:rFonts w:cs="Times New Roman"/>
        </w:rPr>
      </w:pPr>
    </w:p>
    <w:p w:rsidR="005330E2" w:rsidRPr="00D44998" w:rsidRDefault="005330E2" w:rsidP="005330E2">
      <w:pPr>
        <w:pStyle w:val="Heading4"/>
        <w:rPr>
          <w:rFonts w:cs="Times New Roman"/>
        </w:rPr>
      </w:pPr>
      <w:r w:rsidRPr="00D44998">
        <w:rPr>
          <w:rFonts w:cs="Times New Roman"/>
        </w:rPr>
        <w:t>Congress can establish an effective drone court – Congressional involvement creates credibility of drone strikes with the public.</w:t>
      </w:r>
    </w:p>
    <w:p w:rsidR="005330E2" w:rsidRPr="00D44998" w:rsidRDefault="005330E2" w:rsidP="005330E2">
      <w:pPr>
        <w:rPr>
          <w:rStyle w:val="StyleStyleBold12pt"/>
          <w:rFonts w:cs="Times New Roman"/>
        </w:rPr>
      </w:pPr>
      <w:proofErr w:type="spellStart"/>
      <w:r w:rsidRPr="005C6262">
        <w:rPr>
          <w:rStyle w:val="StyleStyleBold12pt"/>
          <w:rFonts w:cs="Times New Roman"/>
          <w:highlight w:val="cyan"/>
        </w:rPr>
        <w:t>McKelvey</w:t>
      </w:r>
      <w:proofErr w:type="spellEnd"/>
      <w:r w:rsidRPr="00D44998">
        <w:rPr>
          <w:rStyle w:val="StyleStyleBold12pt"/>
          <w:rFonts w:cs="Times New Roman"/>
        </w:rPr>
        <w:t xml:space="preserve">, Vanderbilt University JD Candidate, </w:t>
      </w:r>
      <w:r w:rsidRPr="005C6262">
        <w:rPr>
          <w:rStyle w:val="StyleStyleBold12pt"/>
          <w:rFonts w:cs="Times New Roman"/>
          <w:highlight w:val="cyan"/>
        </w:rPr>
        <w:t>11</w:t>
      </w:r>
    </w:p>
    <w:p w:rsidR="005330E2" w:rsidRPr="00D44998" w:rsidRDefault="005330E2" w:rsidP="005330E2">
      <w:pPr>
        <w:rPr>
          <w:rFonts w:cs="Times New Roman"/>
        </w:rPr>
      </w:pPr>
      <w:r w:rsidRPr="00D44998">
        <w:rPr>
          <w:rFonts w:cs="Times New Roman"/>
        </w:rPr>
        <w:t xml:space="preserve">[Benjamin, Vanderbilt journal of transnational law editorial board executive development editor, </w:t>
      </w:r>
      <w:proofErr w:type="spellStart"/>
      <w:r w:rsidRPr="00D44998">
        <w:rPr>
          <w:rFonts w:cs="Times New Roman"/>
        </w:rPr>
        <w:t>Vol</w:t>
      </w:r>
      <w:proofErr w:type="spellEnd"/>
      <w:r w:rsidRPr="00D44998">
        <w:rPr>
          <w:rFonts w:cs="Times New Roman"/>
        </w:rPr>
        <w:t xml:space="preserve"> 44, “Due Process Rights and the Targeted Killing of Suspected Terrorists: The Unconstitutional Scope of Executive Killing Power” http://www.vanderbilt.edu/jotl/manage/wp-content/uploads/mckelvey-pdf.pdf, p.1378-9, accessed 9-15-13, TAP]</w:t>
      </w:r>
    </w:p>
    <w:p w:rsidR="005330E2" w:rsidRPr="00D44998" w:rsidRDefault="005330E2" w:rsidP="005330E2">
      <w:pPr>
        <w:rPr>
          <w:rFonts w:cs="Times New Roman"/>
        </w:rPr>
      </w:pPr>
    </w:p>
    <w:p w:rsidR="005330E2" w:rsidRDefault="005330E2" w:rsidP="005330E2">
      <w:r w:rsidRPr="00C707E8">
        <w:t xml:space="preserve">As the </w:t>
      </w:r>
      <w:proofErr w:type="spellStart"/>
      <w:r w:rsidRPr="00C707E8">
        <w:t>Aulaqi</w:t>
      </w:r>
      <w:proofErr w:type="spellEnd"/>
      <w:r w:rsidRPr="00C707E8">
        <w:t xml:space="preserve"> case demonstrates, any resolution to the problem ¶ of targeted killing </w:t>
      </w:r>
    </w:p>
    <w:p w:rsidR="005330E2" w:rsidRDefault="005330E2" w:rsidP="005330E2">
      <w:r>
        <w:t>AND</w:t>
      </w:r>
    </w:p>
    <w:p w:rsidR="005330E2" w:rsidRPr="00C707E8" w:rsidRDefault="005330E2" w:rsidP="005330E2">
      <w:proofErr w:type="gramStart"/>
      <w:r w:rsidRPr="00C707E8">
        <w:t>the</w:t>
      </w:r>
      <w:proofErr w:type="gramEnd"/>
      <w:r w:rsidRPr="00C707E8">
        <w:t xml:space="preserve"> use of all ¶ peaceful measures before lethal force is pursued.212</w:t>
      </w:r>
    </w:p>
    <w:p w:rsidR="005330E2" w:rsidRPr="00D44998" w:rsidRDefault="005330E2" w:rsidP="005330E2">
      <w:pPr>
        <w:rPr>
          <w:rFonts w:cs="Times New Roman"/>
        </w:rPr>
      </w:pPr>
    </w:p>
    <w:p w:rsidR="005330E2" w:rsidRDefault="005330E2" w:rsidP="005330E2">
      <w:pPr>
        <w:pStyle w:val="Heading4"/>
      </w:pPr>
      <w:r>
        <w:t xml:space="preserve">Congress supporting the legality of the drone program is key </w:t>
      </w:r>
    </w:p>
    <w:p w:rsidR="005330E2" w:rsidRPr="00D0535F" w:rsidRDefault="005330E2" w:rsidP="005330E2">
      <w:pPr>
        <w:rPr>
          <w:rStyle w:val="StyleStyleBold12pt"/>
          <w:rFonts w:asciiTheme="majorHAnsi" w:hAnsiTheme="majorHAnsi"/>
        </w:rPr>
      </w:pPr>
      <w:r w:rsidRPr="005C6262">
        <w:rPr>
          <w:rStyle w:val="StyleStyleBold12pt"/>
          <w:rFonts w:asciiTheme="majorHAnsi" w:hAnsiTheme="majorHAnsi"/>
          <w:highlight w:val="cyan"/>
        </w:rPr>
        <w:t>Anderson</w:t>
      </w:r>
      <w:r w:rsidRPr="00D0535F">
        <w:rPr>
          <w:rStyle w:val="StyleStyleBold12pt"/>
          <w:rFonts w:asciiTheme="majorHAnsi" w:hAnsiTheme="majorHAnsi"/>
        </w:rPr>
        <w:t>, professor of international law at Washington College of Law, American University, 10-18-</w:t>
      </w:r>
      <w:r w:rsidRPr="005C6262">
        <w:rPr>
          <w:rStyle w:val="StyleStyleBold12pt"/>
          <w:rFonts w:asciiTheme="majorHAnsi" w:hAnsiTheme="majorHAnsi"/>
          <w:highlight w:val="cyan"/>
        </w:rPr>
        <w:t>13</w:t>
      </w:r>
    </w:p>
    <w:p w:rsidR="005330E2" w:rsidRPr="00D0535F" w:rsidRDefault="005330E2" w:rsidP="005330E2">
      <w:pPr>
        <w:rPr>
          <w:rFonts w:asciiTheme="majorHAnsi" w:hAnsiTheme="majorHAnsi"/>
        </w:rPr>
      </w:pPr>
      <w:r w:rsidRPr="00D0535F">
        <w:rPr>
          <w:rFonts w:asciiTheme="majorHAnsi" w:hAnsiTheme="majorHAnsi"/>
        </w:rPr>
        <w:t>(Kenneth, “No Safe Havens</w:t>
      </w:r>
      <w:proofErr w:type="gramStart"/>
      <w:r w:rsidRPr="00D0535F">
        <w:rPr>
          <w:rFonts w:asciiTheme="majorHAnsi" w:hAnsiTheme="majorHAnsi"/>
        </w:rPr>
        <w:t>?,</w:t>
      </w:r>
      <w:proofErr w:type="gramEnd"/>
      <w:r w:rsidRPr="00D0535F">
        <w:rPr>
          <w:rFonts w:asciiTheme="majorHAnsi" w:hAnsiTheme="majorHAnsi"/>
        </w:rPr>
        <w:t>” Hoover Digest, No. 4, Fall 2013 by Hoover Institution http://www.hoover.org/publications/hoover-digest/article/159096, accessed 10-19-13, CMM)</w:t>
      </w:r>
    </w:p>
    <w:p w:rsidR="005330E2" w:rsidRPr="00D0535F" w:rsidRDefault="005330E2" w:rsidP="005330E2">
      <w:pPr>
        <w:rPr>
          <w:rFonts w:asciiTheme="majorHAnsi" w:hAnsiTheme="majorHAnsi"/>
        </w:rPr>
      </w:pPr>
    </w:p>
    <w:p w:rsidR="005330E2" w:rsidRDefault="005330E2" w:rsidP="005330E2">
      <w:r w:rsidRPr="00C707E8">
        <w:t xml:space="preserve">Without a hardheaded effort on the part of Congress and the executive¶ branch to </w:t>
      </w:r>
    </w:p>
    <w:p w:rsidR="005330E2" w:rsidRDefault="005330E2" w:rsidP="005330E2">
      <w:r>
        <w:t>AND</w:t>
      </w:r>
    </w:p>
    <w:p w:rsidR="005330E2" w:rsidRPr="00C707E8" w:rsidRDefault="005330E2" w:rsidP="005330E2">
      <w:r w:rsidRPr="00C707E8">
        <w:t xml:space="preserve">Jack¶ Goldsmith </w:t>
      </w:r>
      <w:proofErr w:type="gramStart"/>
      <w:r w:rsidRPr="00C707E8">
        <w:t>have</w:t>
      </w:r>
      <w:proofErr w:type="gramEnd"/>
      <w:r w:rsidRPr="00C707E8">
        <w:t xml:space="preserve"> repeatedly warned, they might well be miscalculating now.</w:t>
      </w:r>
    </w:p>
    <w:p w:rsidR="005330E2" w:rsidRDefault="005330E2" w:rsidP="005330E2">
      <w:r w:rsidRPr="00C707E8">
        <w:t>U.S. counterterrorism policy overall needs to be embedded in policies</w:t>
      </w:r>
      <w:proofErr w:type="gramStart"/>
      <w:r w:rsidRPr="00C707E8">
        <w:t>,¶</w:t>
      </w:r>
      <w:proofErr w:type="gramEnd"/>
      <w:r w:rsidRPr="00C707E8">
        <w:t xml:space="preserve"> processes</w:t>
      </w:r>
    </w:p>
    <w:p w:rsidR="005330E2" w:rsidRDefault="005330E2" w:rsidP="005330E2">
      <w:r>
        <w:t>AND</w:t>
      </w:r>
    </w:p>
    <w:p w:rsidR="005330E2" w:rsidRPr="00C707E8" w:rsidRDefault="005330E2" w:rsidP="005330E2">
      <w:proofErr w:type="gramStart"/>
      <w:r w:rsidRPr="00C707E8">
        <w:t>framework</w:t>
      </w:r>
      <w:proofErr w:type="gramEnd"/>
      <w:r w:rsidRPr="00C707E8">
        <w:t xml:space="preserve"> for the¶ long run, but effectively to outlaw the practice.</w:t>
      </w:r>
    </w:p>
    <w:p w:rsidR="005330E2" w:rsidRDefault="005330E2" w:rsidP="005330E2">
      <w:r w:rsidRPr="00C707E8">
        <w:t xml:space="preserve">Republicans should not be enablers in this effort. They should not¶ mimic the </w:t>
      </w:r>
    </w:p>
    <w:p w:rsidR="005330E2" w:rsidRDefault="005330E2" w:rsidP="005330E2">
      <w:r>
        <w:t>AND</w:t>
      </w:r>
    </w:p>
    <w:p w:rsidR="005330E2" w:rsidRPr="00C707E8" w:rsidRDefault="005330E2" w:rsidP="005330E2">
      <w:proofErr w:type="gramStart"/>
      <w:r w:rsidRPr="00C707E8">
        <w:t>future</w:t>
      </w:r>
      <w:proofErr w:type="gramEnd"/>
      <w:r w:rsidRPr="00C707E8">
        <w:t xml:space="preserve"> presidents,¶ among whom there will surely be a Republican or two.</w:t>
      </w:r>
    </w:p>
    <w:p w:rsidR="005330E2" w:rsidRDefault="005330E2" w:rsidP="005330E2"/>
    <w:p w:rsidR="005330E2" w:rsidRDefault="005330E2" w:rsidP="005330E2">
      <w:r>
        <w:lastRenderedPageBreak/>
        <w:t xml:space="preserve">Back to first </w:t>
      </w:r>
      <w:proofErr w:type="spellStart"/>
      <w:r>
        <w:t>adv</w:t>
      </w:r>
      <w:proofErr w:type="spellEnd"/>
      <w:r>
        <w:t xml:space="preserve">: </w:t>
      </w:r>
    </w:p>
    <w:p w:rsidR="005330E2" w:rsidRPr="00D44998" w:rsidRDefault="005330E2" w:rsidP="005330E2">
      <w:pPr>
        <w:rPr>
          <w:rFonts w:cs="Times New Roman"/>
        </w:rPr>
      </w:pPr>
    </w:p>
    <w:p w:rsidR="005330E2" w:rsidRPr="00D44998" w:rsidRDefault="005330E2" w:rsidP="005330E2">
      <w:pPr>
        <w:pStyle w:val="Heading4"/>
        <w:rPr>
          <w:rFonts w:cs="Times New Roman"/>
        </w:rPr>
      </w:pPr>
      <w:r w:rsidRPr="00D44998">
        <w:rPr>
          <w:rFonts w:cs="Times New Roman"/>
        </w:rPr>
        <w:t>Accountability allows the US to shape international norms.</w:t>
      </w:r>
    </w:p>
    <w:p w:rsidR="005330E2" w:rsidRPr="00D44998" w:rsidRDefault="005330E2" w:rsidP="005330E2">
      <w:pPr>
        <w:rPr>
          <w:rStyle w:val="StyleStyleBold12pt"/>
          <w:rFonts w:cs="Times New Roman"/>
        </w:rPr>
      </w:pPr>
      <w:proofErr w:type="spellStart"/>
      <w:r w:rsidRPr="005C6262">
        <w:rPr>
          <w:rStyle w:val="StyleStyleBold12pt"/>
          <w:rFonts w:cs="Times New Roman"/>
          <w:highlight w:val="cyan"/>
        </w:rPr>
        <w:t>Whibley</w:t>
      </w:r>
      <w:proofErr w:type="spellEnd"/>
      <w:r w:rsidRPr="00D44998">
        <w:rPr>
          <w:rStyle w:val="StyleStyleBold12pt"/>
          <w:rFonts w:cs="Times New Roman"/>
        </w:rPr>
        <w:t>, Victoria University of Wellington international relations MA, 2-6-</w:t>
      </w:r>
      <w:r w:rsidRPr="005C6262">
        <w:rPr>
          <w:rStyle w:val="StyleStyleBold12pt"/>
          <w:rFonts w:cs="Times New Roman"/>
          <w:highlight w:val="cyan"/>
        </w:rPr>
        <w:t>13</w:t>
      </w:r>
    </w:p>
    <w:p w:rsidR="005330E2" w:rsidRPr="00D44998" w:rsidRDefault="005330E2" w:rsidP="005330E2">
      <w:pPr>
        <w:rPr>
          <w:rFonts w:cs="Times New Roman"/>
        </w:rPr>
      </w:pPr>
      <w:r w:rsidRPr="00D44998">
        <w:rPr>
          <w:rFonts w:cs="Times New Roman"/>
        </w:rPr>
        <w:t xml:space="preserve">[James, Georgetown journal of international affairs, “The Proliferation of Drone Warfare: The Weakening of Norms and International Precedent” </w:t>
      </w:r>
      <w:hyperlink r:id="rId19" w:history="1">
        <w:r w:rsidRPr="00D44998">
          <w:rPr>
            <w:rStyle w:val="Hyperlink"/>
            <w:rFonts w:cs="Times New Roman"/>
          </w:rPr>
          <w:t>http://journal.georgetown.edu/2013/02/06/the-proliferation-of-drone-warfare-the-weakening-of-norms-and-international-precedent-by-james-whibley/</w:t>
        </w:r>
      </w:hyperlink>
      <w:r w:rsidRPr="00D44998">
        <w:rPr>
          <w:rFonts w:cs="Times New Roman"/>
        </w:rPr>
        <w:t>, accessed 7-29-13, TAP]</w:t>
      </w:r>
    </w:p>
    <w:p w:rsidR="005330E2" w:rsidRPr="00D44998" w:rsidRDefault="005330E2" w:rsidP="005330E2">
      <w:pPr>
        <w:rPr>
          <w:rFonts w:cs="Times New Roman"/>
        </w:rPr>
      </w:pPr>
    </w:p>
    <w:p w:rsidR="005330E2" w:rsidRDefault="005330E2" w:rsidP="005330E2">
      <w:r w:rsidRPr="00C707E8">
        <w:t xml:space="preserve">If drones are destined to proliferate, the more important issue may become whether American </w:t>
      </w:r>
    </w:p>
    <w:p w:rsidR="005330E2" w:rsidRDefault="005330E2" w:rsidP="005330E2">
      <w:r>
        <w:t>AND</w:t>
      </w:r>
    </w:p>
    <w:p w:rsidR="005330E2" w:rsidRPr="00C707E8" w:rsidRDefault="005330E2" w:rsidP="005330E2">
      <w:r w:rsidRPr="00C707E8">
        <w:t>, then surely China or Russia possessing such a program would be terrifying.</w:t>
      </w:r>
    </w:p>
    <w:p w:rsidR="005330E2" w:rsidRPr="00D44998" w:rsidRDefault="005330E2" w:rsidP="005330E2">
      <w:pPr>
        <w:rPr>
          <w:rFonts w:cs="Times New Roman"/>
        </w:rPr>
      </w:pPr>
    </w:p>
    <w:p w:rsidR="005330E2" w:rsidRPr="00D44998" w:rsidRDefault="005330E2" w:rsidP="005330E2">
      <w:pPr>
        <w:rPr>
          <w:rFonts w:cs="Times New Roman"/>
        </w:rPr>
      </w:pPr>
    </w:p>
    <w:p w:rsidR="005330E2" w:rsidRPr="00583809" w:rsidRDefault="005330E2" w:rsidP="005330E2"/>
    <w:p w:rsidR="005330E2" w:rsidRPr="00C42A13" w:rsidRDefault="005330E2" w:rsidP="005330E2">
      <w:pPr>
        <w:pStyle w:val="Heading4"/>
        <w:rPr>
          <w:rFonts w:asciiTheme="minorHAnsi" w:hAnsiTheme="minorHAnsi"/>
        </w:rPr>
      </w:pPr>
      <w:r w:rsidRPr="00C42A13">
        <w:rPr>
          <w:rFonts w:asciiTheme="minorHAnsi" w:hAnsiTheme="minorHAnsi"/>
        </w:rPr>
        <w:t xml:space="preserve">Best evidence says </w:t>
      </w:r>
      <w:r>
        <w:rPr>
          <w:rFonts w:asciiTheme="minorHAnsi" w:hAnsiTheme="minorHAnsi"/>
        </w:rPr>
        <w:t>violence is down</w:t>
      </w:r>
      <w:r w:rsidRPr="00C42A13">
        <w:rPr>
          <w:rFonts w:asciiTheme="minorHAnsi" w:hAnsiTheme="minorHAnsi"/>
        </w:rPr>
        <w:t xml:space="preserve"> </w:t>
      </w:r>
    </w:p>
    <w:p w:rsidR="005330E2" w:rsidRPr="00C42A13" w:rsidRDefault="005330E2" w:rsidP="005330E2">
      <w:pPr>
        <w:rPr>
          <w:rFonts w:asciiTheme="minorHAnsi" w:hAnsiTheme="minorHAnsi"/>
        </w:rPr>
      </w:pPr>
      <w:r w:rsidRPr="005C6262">
        <w:rPr>
          <w:rStyle w:val="StyleStyleBold12pt"/>
          <w:rFonts w:asciiTheme="minorHAnsi" w:hAnsiTheme="minorHAnsi"/>
          <w:highlight w:val="cyan"/>
        </w:rPr>
        <w:t>Pinker</w:t>
      </w:r>
      <w:r w:rsidRPr="00C42A13">
        <w:rPr>
          <w:rFonts w:asciiTheme="minorHAnsi" w:hAnsiTheme="minorHAnsi"/>
        </w:rPr>
        <w:t>, psychology professor at Harvard University, ‘</w:t>
      </w:r>
      <w:r w:rsidRPr="005C6262">
        <w:rPr>
          <w:rStyle w:val="StyleStyleBold12pt"/>
          <w:rFonts w:asciiTheme="minorHAnsi" w:hAnsiTheme="minorHAnsi"/>
          <w:highlight w:val="cyan"/>
        </w:rPr>
        <w:t>12</w:t>
      </w:r>
    </w:p>
    <w:p w:rsidR="005330E2" w:rsidRPr="00C42A13" w:rsidRDefault="005330E2" w:rsidP="005330E2">
      <w:pPr>
        <w:rPr>
          <w:rFonts w:asciiTheme="minorHAnsi" w:hAnsiTheme="minorHAnsi"/>
        </w:rPr>
      </w:pPr>
      <w:r w:rsidRPr="00C42A13">
        <w:rPr>
          <w:rFonts w:asciiTheme="minorHAnsi" w:hAnsiTheme="minorHAnsi"/>
        </w:rPr>
        <w:t xml:space="preserve">[Steven, Current History, Jan, </w:t>
      </w:r>
      <w:proofErr w:type="spellStart"/>
      <w:r w:rsidRPr="00C42A13">
        <w:rPr>
          <w:rFonts w:asciiTheme="minorHAnsi" w:hAnsiTheme="minorHAnsi"/>
        </w:rPr>
        <w:t>Ebsco</w:t>
      </w:r>
      <w:proofErr w:type="spellEnd"/>
      <w:r w:rsidRPr="00C42A13">
        <w:rPr>
          <w:rFonts w:asciiTheme="minorHAnsi" w:hAnsiTheme="minorHAnsi"/>
        </w:rPr>
        <w:t xml:space="preserve"> EJS]</w:t>
      </w:r>
    </w:p>
    <w:p w:rsidR="005330E2" w:rsidRPr="00C42A13" w:rsidRDefault="005330E2" w:rsidP="005330E2">
      <w:pPr>
        <w:rPr>
          <w:rFonts w:asciiTheme="minorHAnsi" w:hAnsiTheme="minorHAnsi"/>
        </w:rPr>
      </w:pPr>
    </w:p>
    <w:p w:rsidR="005330E2" w:rsidRDefault="005330E2" w:rsidP="005330E2">
      <w:r w:rsidRPr="00C707E8">
        <w:t xml:space="preserve">The decline of violence may be the most significant and least appreciated development in the </w:t>
      </w:r>
    </w:p>
    <w:p w:rsidR="005330E2" w:rsidRDefault="005330E2" w:rsidP="005330E2">
      <w:r>
        <w:t>AND</w:t>
      </w:r>
    </w:p>
    <w:p w:rsidR="005330E2" w:rsidRPr="00C707E8" w:rsidRDefault="005330E2" w:rsidP="005330E2">
      <w:proofErr w:type="gramStart"/>
      <w:r w:rsidRPr="00C707E8">
        <w:t>and</w:t>
      </w:r>
      <w:proofErr w:type="gramEnd"/>
      <w:r w:rsidRPr="00C707E8">
        <w:t xml:space="preserve"> science have not, of course, pushed steadily in one direction; </w:t>
      </w:r>
    </w:p>
    <w:p w:rsidR="005330E2" w:rsidRPr="00C42A13" w:rsidRDefault="005330E2" w:rsidP="005330E2">
      <w:pPr>
        <w:rPr>
          <w:rFonts w:asciiTheme="minorHAnsi" w:hAnsiTheme="minorHAnsi"/>
        </w:rPr>
      </w:pPr>
      <w:r w:rsidRPr="00C42A13">
        <w:rPr>
          <w:rFonts w:asciiTheme="minorHAnsi" w:hAnsiTheme="minorHAnsi"/>
        </w:rPr>
        <w:t xml:space="preserve"> </w:t>
      </w:r>
      <w:proofErr w:type="gramStart"/>
      <w:r w:rsidRPr="00C42A13">
        <w:rPr>
          <w:rFonts w:asciiTheme="minorHAnsi" w:hAnsiTheme="minorHAnsi"/>
        </w:rPr>
        <w:t>nor</w:t>
      </w:r>
      <w:proofErr w:type="gramEnd"/>
      <w:r w:rsidRPr="00C42A13">
        <w:rPr>
          <w:rFonts w:asciiTheme="minorHAnsi" w:hAnsiTheme="minorHAnsi"/>
        </w:rPr>
        <w:t xml:space="preserve"> will they ever bring about a utopia or end the frictions and hurts that come with being human. But </w:t>
      </w:r>
      <w:r w:rsidRPr="00C42A13">
        <w:rPr>
          <w:rStyle w:val="underline"/>
          <w:rFonts w:asciiTheme="minorHAnsi" w:hAnsiTheme="minorHAnsi"/>
        </w:rPr>
        <w:t xml:space="preserve">on top of all the benefits that </w:t>
      </w:r>
      <w:r w:rsidRPr="005C6262">
        <w:rPr>
          <w:rStyle w:val="underline"/>
          <w:rFonts w:asciiTheme="minorHAnsi" w:hAnsiTheme="minorHAnsi"/>
          <w:highlight w:val="cyan"/>
        </w:rPr>
        <w:t xml:space="preserve">modernity has </w:t>
      </w:r>
      <w:r w:rsidRPr="00C42A13">
        <w:rPr>
          <w:rStyle w:val="underline"/>
          <w:rFonts w:asciiTheme="minorHAnsi" w:hAnsiTheme="minorHAnsi"/>
        </w:rPr>
        <w:t xml:space="preserve">brought us in health, experience, and knowledge, we can add its role in </w:t>
      </w:r>
      <w:r w:rsidRPr="005C6262">
        <w:rPr>
          <w:rStyle w:val="underline"/>
          <w:rFonts w:asciiTheme="minorHAnsi" w:hAnsiTheme="minorHAnsi"/>
          <w:highlight w:val="cyan"/>
        </w:rPr>
        <w:t>the reduction of violence</w:t>
      </w:r>
      <w:r w:rsidRPr="00C42A13">
        <w:rPr>
          <w:rFonts w:asciiTheme="minorHAnsi" w:hAnsiTheme="minorHAnsi"/>
        </w:rPr>
        <w:t>.</w:t>
      </w:r>
    </w:p>
    <w:p w:rsidR="005330E2" w:rsidRDefault="005330E2" w:rsidP="005330E2"/>
    <w:p w:rsidR="005330E2" w:rsidRPr="00AE589D" w:rsidRDefault="005330E2" w:rsidP="005330E2"/>
    <w:p w:rsidR="005330E2" w:rsidRPr="00AE589D" w:rsidRDefault="005330E2" w:rsidP="005330E2"/>
    <w:p w:rsidR="005330E2" w:rsidRPr="00EA4B70" w:rsidRDefault="005330E2" w:rsidP="005330E2">
      <w:pPr>
        <w:pStyle w:val="Heading2"/>
      </w:pPr>
      <w:r>
        <w:lastRenderedPageBreak/>
        <w:t>2ac</w:t>
      </w:r>
      <w:bookmarkStart w:id="0" w:name="_GoBack"/>
      <w:bookmarkEnd w:id="0"/>
    </w:p>
    <w:p w:rsidR="005330E2" w:rsidRPr="00D17C4E" w:rsidRDefault="005330E2" w:rsidP="005330E2"/>
    <w:p w:rsidR="005330E2" w:rsidRPr="005330E2" w:rsidRDefault="005330E2" w:rsidP="005330E2"/>
    <w:p w:rsidR="00AD3959" w:rsidRDefault="00AD3959" w:rsidP="00AD3959">
      <w:pPr>
        <w:pStyle w:val="Heading3"/>
      </w:pPr>
      <w:r>
        <w:lastRenderedPageBreak/>
        <w:t>2ac – Solvency EXTN – AT: Court = Secret</w:t>
      </w:r>
    </w:p>
    <w:p w:rsidR="00AD3959" w:rsidRPr="00AB1AB8" w:rsidRDefault="00AD3959" w:rsidP="00AD3959">
      <w:pPr>
        <w:pStyle w:val="Heading4"/>
      </w:pPr>
      <w:r>
        <w:t>The court would release information from trials – that solves.</w:t>
      </w:r>
    </w:p>
    <w:p w:rsidR="00AD3959" w:rsidRPr="00885926" w:rsidRDefault="00AD3959" w:rsidP="00AD3959">
      <w:pPr>
        <w:rPr>
          <w:rStyle w:val="StyleStyleBold12pt"/>
        </w:rPr>
      </w:pPr>
      <w:proofErr w:type="spellStart"/>
      <w:r w:rsidRPr="00885926">
        <w:rPr>
          <w:rStyle w:val="StyleStyleBold12pt"/>
        </w:rPr>
        <w:t>Opderbeck</w:t>
      </w:r>
      <w:proofErr w:type="spellEnd"/>
      <w:r w:rsidRPr="00885926">
        <w:rPr>
          <w:rStyle w:val="StyleStyleBold12pt"/>
        </w:rPr>
        <w:t>, Seton Hall University law professor, 2013</w:t>
      </w:r>
    </w:p>
    <w:p w:rsidR="00AD3959" w:rsidRDefault="00AD3959" w:rsidP="00AD3959">
      <w:r>
        <w:t xml:space="preserve">[David, 8-2013, “Drone Courts” </w:t>
      </w:r>
      <w:hyperlink r:id="rId20" w:history="1">
        <w:r w:rsidRPr="00F548B6">
          <w:rPr>
            <w:rStyle w:val="Hyperlink"/>
          </w:rPr>
          <w:t>http://papers.ssrn.com/sol3/papers.cfm?abstract_id=2305315</w:t>
        </w:r>
      </w:hyperlink>
      <w:r>
        <w:t>, p.54, accessed 8-28-13, TAP]</w:t>
      </w:r>
    </w:p>
    <w:p w:rsidR="00AD3959" w:rsidRDefault="00AD3959" w:rsidP="00AD3959"/>
    <w:p w:rsidR="00AD3959" w:rsidRDefault="00AD3959" w:rsidP="00AD3959">
      <w:r w:rsidRPr="00AD3959">
        <w:t xml:space="preserve">A second practical objection is that drone strikes typically¶ involve top secret and other </w:t>
      </w:r>
    </w:p>
    <w:p w:rsidR="00AD3959" w:rsidRDefault="00AD3959" w:rsidP="00AD3959">
      <w:r>
        <w:t>AND</w:t>
      </w:r>
    </w:p>
    <w:p w:rsidR="00AD3959" w:rsidRPr="00AD3959" w:rsidRDefault="00AD3959" w:rsidP="00AD3959">
      <w:proofErr w:type="gramStart"/>
      <w:r w:rsidRPr="00AD3959">
        <w:t>from</w:t>
      </w:r>
      <w:proofErr w:type="gramEnd"/>
      <w:r w:rsidRPr="00AD3959">
        <w:t>¶ public scrutiny, even if specific operational details must be redacted.</w:t>
      </w:r>
    </w:p>
    <w:p w:rsidR="00AD3959" w:rsidRDefault="00AD3959" w:rsidP="00AD3959"/>
    <w:p w:rsidR="00AD3959" w:rsidRDefault="00AD3959" w:rsidP="00AD3959">
      <w:pPr>
        <w:pStyle w:val="Heading4"/>
      </w:pPr>
      <w:r>
        <w:t>Creation of the court is sufficient to solve credibility and shape norms.</w:t>
      </w:r>
    </w:p>
    <w:p w:rsidR="00AD3959" w:rsidRPr="004C1F15" w:rsidRDefault="00AD3959" w:rsidP="00AD3959">
      <w:pPr>
        <w:rPr>
          <w:rStyle w:val="StyleStyleBold12pt"/>
        </w:rPr>
      </w:pPr>
      <w:r w:rsidRPr="004C1F15">
        <w:rPr>
          <w:rStyle w:val="StyleStyleBold12pt"/>
        </w:rPr>
        <w:t>Wexler, University of Illinois law professor, 2013</w:t>
      </w:r>
    </w:p>
    <w:p w:rsidR="00AD3959" w:rsidRPr="004C1F15" w:rsidRDefault="00AD3959" w:rsidP="00AD3959">
      <w:r w:rsidRPr="004C1F15">
        <w:t xml:space="preserve">[Lesley, 5-8-13, </w:t>
      </w:r>
      <w:r>
        <w:t xml:space="preserve">“The Role of the Judicial Branch during the Long War: Drone Courts, Damage Suits, and FOIA Requests” </w:t>
      </w:r>
      <w:hyperlink r:id="rId21" w:history="1">
        <w:r w:rsidRPr="004C1F15">
          <w:rPr>
            <w:rStyle w:val="Hyperlink"/>
          </w:rPr>
          <w:t>http://papers.ssrn.com/sol3/papers.cfm?abstract_id=2262412</w:t>
        </w:r>
      </w:hyperlink>
      <w:r w:rsidRPr="004C1F15">
        <w:t xml:space="preserve">, </w:t>
      </w:r>
      <w:r>
        <w:t xml:space="preserve">p.1-2, </w:t>
      </w:r>
      <w:r w:rsidRPr="004C1F15">
        <w:t>accessed 5-14-13, TAP]</w:t>
      </w:r>
    </w:p>
    <w:p w:rsidR="00AD3959" w:rsidRPr="004C1F15" w:rsidRDefault="00AD3959" w:rsidP="00AD3959"/>
    <w:p w:rsidR="00AD3959" w:rsidRDefault="00AD3959" w:rsidP="00AD3959">
      <w:r w:rsidRPr="00AD3959">
        <w:t>Critics of the status quo would like greater transparency and accountability in regards to tar</w:t>
      </w:r>
    </w:p>
    <w:p w:rsidR="00AD3959" w:rsidRDefault="00AD3959" w:rsidP="00AD3959">
      <w:r>
        <w:t>AND</w:t>
      </w:r>
    </w:p>
    <w:p w:rsidR="00AD3959" w:rsidRPr="00AD3959" w:rsidRDefault="00AD3959" w:rsidP="00AD3959">
      <w:proofErr w:type="gramStart"/>
      <w:r w:rsidRPr="00AD3959">
        <w:t>proposed</w:t>
      </w:r>
      <w:proofErr w:type="gramEnd"/>
      <w:r w:rsidRPr="00AD3959">
        <w:t xml:space="preserve"> the use of courts to foster either transparency or accountability or both.</w:t>
      </w:r>
    </w:p>
    <w:p w:rsidR="00AD3959" w:rsidRDefault="00AD3959" w:rsidP="00AD3959"/>
    <w:p w:rsidR="00AD3959" w:rsidRDefault="00AD3959" w:rsidP="00AD3959">
      <w:pPr>
        <w:pStyle w:val="Heading3"/>
      </w:pPr>
      <w:r w:rsidRPr="00AD3C8E">
        <w:lastRenderedPageBreak/>
        <w:t>2ac – Solvency EXTN – AT: Rubber Stamp</w:t>
      </w:r>
    </w:p>
    <w:p w:rsidR="00AD3959" w:rsidRDefault="00AD3959" w:rsidP="00AD3959">
      <w:pPr>
        <w:pStyle w:val="Heading4"/>
      </w:pPr>
      <w:r>
        <w:t>Creation of the court is sufficient to solve credibility and shape norms.</w:t>
      </w:r>
    </w:p>
    <w:p w:rsidR="00AD3959" w:rsidRPr="004C1F15" w:rsidRDefault="00AD3959" w:rsidP="00AD3959">
      <w:pPr>
        <w:rPr>
          <w:rStyle w:val="StyleStyleBold12pt"/>
        </w:rPr>
      </w:pPr>
      <w:r w:rsidRPr="004C1F15">
        <w:rPr>
          <w:rStyle w:val="StyleStyleBold12pt"/>
        </w:rPr>
        <w:t>Wexler, University of Illinois law professor, 2013</w:t>
      </w:r>
    </w:p>
    <w:p w:rsidR="00AD3959" w:rsidRPr="004C1F15" w:rsidRDefault="00AD3959" w:rsidP="00AD3959">
      <w:r w:rsidRPr="004C1F15">
        <w:t xml:space="preserve">[Lesley, 5-8-13, </w:t>
      </w:r>
      <w:r>
        <w:t xml:space="preserve">“The Role of the Judicial Branch during the Long War: Drone Courts, Damage Suits, and FOIA Requests” </w:t>
      </w:r>
      <w:hyperlink r:id="rId22" w:history="1">
        <w:r w:rsidRPr="004C1F15">
          <w:rPr>
            <w:rStyle w:val="Hyperlink"/>
          </w:rPr>
          <w:t>http://papers.ssrn.com/sol3/papers.cfm?abstract_id=2262412</w:t>
        </w:r>
      </w:hyperlink>
      <w:r w:rsidRPr="004C1F15">
        <w:t xml:space="preserve">, </w:t>
      </w:r>
      <w:r>
        <w:t xml:space="preserve">p.1-2, </w:t>
      </w:r>
      <w:r w:rsidRPr="004C1F15">
        <w:t>accessed 5-14-</w:t>
      </w:r>
      <w:proofErr w:type="gramStart"/>
      <w:r w:rsidRPr="004C1F15">
        <w:t>13,</w:t>
      </w:r>
      <w:proofErr w:type="gramEnd"/>
      <w:r w:rsidRPr="004C1F15">
        <w:t xml:space="preserve"> TAP]</w:t>
      </w:r>
    </w:p>
    <w:p w:rsidR="00AD3959" w:rsidRPr="004C1F15" w:rsidRDefault="00AD3959" w:rsidP="00AD3959"/>
    <w:p w:rsidR="00AD3959" w:rsidRDefault="00AD3959" w:rsidP="00AD3959">
      <w:r w:rsidRPr="00AD3959">
        <w:t>Critics of the status quo would like greater transparency and accountability in regards to tar</w:t>
      </w:r>
    </w:p>
    <w:p w:rsidR="00AD3959" w:rsidRDefault="00AD3959" w:rsidP="00AD3959">
      <w:r>
        <w:t>AND</w:t>
      </w:r>
    </w:p>
    <w:p w:rsidR="00AD3959" w:rsidRPr="00AD3959" w:rsidRDefault="00AD3959" w:rsidP="00AD3959">
      <w:proofErr w:type="gramStart"/>
      <w:r w:rsidRPr="00AD3959">
        <w:t>proposed</w:t>
      </w:r>
      <w:proofErr w:type="gramEnd"/>
      <w:r w:rsidRPr="00AD3959">
        <w:t xml:space="preserve"> the use of courts to foster either transparency or accountability or both.</w:t>
      </w:r>
    </w:p>
    <w:p w:rsidR="00AD3959" w:rsidRDefault="00AD3959" w:rsidP="00AD3959"/>
    <w:p w:rsidR="00AD3959" w:rsidRPr="00934542" w:rsidRDefault="00AD3959" w:rsidP="00AD3959"/>
    <w:p w:rsidR="00AD3959" w:rsidRDefault="00AD3959" w:rsidP="00AD3959">
      <w:pPr>
        <w:pStyle w:val="Heading4"/>
      </w:pPr>
      <w:r>
        <w:t>Plan still solves.</w:t>
      </w:r>
    </w:p>
    <w:p w:rsidR="00AD3959" w:rsidRPr="00FF117F" w:rsidRDefault="00AD3959" w:rsidP="00AD3959">
      <w:pPr>
        <w:rPr>
          <w:rStyle w:val="StyleStyleBold12pt"/>
        </w:rPr>
      </w:pPr>
      <w:proofErr w:type="spellStart"/>
      <w:r w:rsidRPr="00FF117F">
        <w:rPr>
          <w:rStyle w:val="StyleStyleBold12pt"/>
        </w:rPr>
        <w:t>Daskal</w:t>
      </w:r>
      <w:proofErr w:type="spellEnd"/>
      <w:r w:rsidRPr="00FF117F">
        <w:rPr>
          <w:rStyle w:val="StyleStyleBold12pt"/>
        </w:rPr>
        <w:t>, Georgetown Center on national security and the law professor, 2013</w:t>
      </w:r>
    </w:p>
    <w:p w:rsidR="00AD3959" w:rsidRDefault="00AD3959" w:rsidP="00AD3959">
      <w:r>
        <w:t>[Jennifer, 161 U. Pa. L. Rev. 1165, “The Geography of the Battlefield: A Framework for Detention and Targeting Outside the 'Hot' Conflict” http://digitalcommons.wcl.american.edu/cgi/viewcontent.cgi?article=1252&amp;context=facsch_lawrev</w:t>
      </w:r>
    </w:p>
    <w:p w:rsidR="00AD3959" w:rsidRDefault="00AD3959" w:rsidP="00AD3959">
      <w:r>
        <w:t>Zone, p.1222, accessed 12-16-13, TAP]</w:t>
      </w:r>
    </w:p>
    <w:p w:rsidR="00AD3959" w:rsidRDefault="00AD3959" w:rsidP="00AD3959"/>
    <w:p w:rsidR="00AD3959" w:rsidRDefault="00AD3959" w:rsidP="00AD3959">
      <w:r w:rsidRPr="00AD3959">
        <w:t>That said, there is a reasonable fear that any such court or review board</w:t>
      </w:r>
    </w:p>
    <w:p w:rsidR="00AD3959" w:rsidRDefault="00AD3959" w:rsidP="00AD3959">
      <w:r>
        <w:t>AND</w:t>
      </w:r>
    </w:p>
    <w:p w:rsidR="00AD3959" w:rsidRPr="00AD3959" w:rsidRDefault="00AD3959" w:rsidP="00AD3959">
      <w:proofErr w:type="gramStart"/>
      <w:r w:rsidRPr="00AD3959">
        <w:t>features</w:t>
      </w:r>
      <w:proofErr w:type="gramEnd"/>
      <w:r w:rsidRPr="00AD3959">
        <w:t xml:space="preserve"> in and of themselves can lead to increased¶ reflection and restraint.</w:t>
      </w:r>
    </w:p>
    <w:p w:rsidR="00AD3959" w:rsidRDefault="00AD3959" w:rsidP="00AD3959">
      <w:r>
        <w:t>Additional accountability mechanisms, such as civil or criminal sanctions</w:t>
      </w:r>
      <w:r w:rsidRPr="00DB1455">
        <w:rPr>
          <w:sz w:val="12"/>
        </w:rPr>
        <w:t xml:space="preserve">¶ </w:t>
      </w:r>
      <w:r>
        <w:t>in the event of material misrepresentations or omissions, the granting of</w:t>
      </w:r>
      <w:r w:rsidRPr="00DB1455">
        <w:rPr>
          <w:sz w:val="12"/>
        </w:rPr>
        <w:t xml:space="preserve">¶ </w:t>
      </w:r>
      <w:r>
        <w:t>far-reaching authority to the relevant Inspectors General, and meaningful</w:t>
      </w:r>
      <w:r w:rsidRPr="00DB1455">
        <w:rPr>
          <w:sz w:val="12"/>
        </w:rPr>
        <w:t xml:space="preserve">¶ </w:t>
      </w:r>
      <w:r>
        <w:t>ex post review by Article III courts</w:t>
      </w:r>
      <w:proofErr w:type="gramStart"/>
      <w:r>
        <w:t>,182</w:t>
      </w:r>
      <w:proofErr w:type="gramEnd"/>
      <w:r>
        <w:t xml:space="preserve"> are also needed to help further</w:t>
      </w:r>
      <w:r w:rsidRPr="00DB1455">
        <w:rPr>
          <w:sz w:val="12"/>
        </w:rPr>
        <w:t xml:space="preserve">¶ </w:t>
      </w:r>
      <w:r>
        <w:t>minimize abuse.</w:t>
      </w:r>
    </w:p>
    <w:p w:rsidR="00AD3959" w:rsidRPr="00AD3C8E" w:rsidRDefault="00AD3959" w:rsidP="00AD3959">
      <w:pPr>
        <w:pStyle w:val="Heading4"/>
      </w:pPr>
      <w:r w:rsidRPr="00AD3C8E">
        <w:t>No impact to rubber stamping.</w:t>
      </w:r>
    </w:p>
    <w:p w:rsidR="00AD3959" w:rsidRPr="00AD3C8E" w:rsidRDefault="00AD3959" w:rsidP="00AD3959">
      <w:pPr>
        <w:rPr>
          <w:rStyle w:val="StyleStyleBold12pt"/>
          <w:rFonts w:asciiTheme="majorHAnsi" w:hAnsiTheme="majorHAnsi"/>
        </w:rPr>
      </w:pPr>
      <w:proofErr w:type="spellStart"/>
      <w:r w:rsidRPr="00AD3C8E">
        <w:rPr>
          <w:rStyle w:val="StyleStyleBold12pt"/>
          <w:rFonts w:asciiTheme="majorHAnsi" w:hAnsiTheme="majorHAnsi"/>
        </w:rPr>
        <w:t>Guiora</w:t>
      </w:r>
      <w:proofErr w:type="spellEnd"/>
      <w:r w:rsidRPr="00AD3C8E">
        <w:rPr>
          <w:rStyle w:val="StyleStyleBold12pt"/>
          <w:rFonts w:asciiTheme="majorHAnsi" w:hAnsiTheme="majorHAnsi"/>
        </w:rPr>
        <w:t>, University of Utah law professor, 2012</w:t>
      </w:r>
    </w:p>
    <w:p w:rsidR="00AD3959" w:rsidRPr="00AD3C8E" w:rsidRDefault="00AD3959" w:rsidP="00AD3959">
      <w:pPr>
        <w:rPr>
          <w:rFonts w:asciiTheme="majorHAnsi" w:hAnsiTheme="majorHAnsi"/>
        </w:rPr>
      </w:pPr>
      <w:r w:rsidRPr="00AD3C8E">
        <w:rPr>
          <w:rFonts w:asciiTheme="majorHAnsi" w:hAnsiTheme="majorHAnsi"/>
        </w:rPr>
        <w:t xml:space="preserve">[Amos, Case Western Reserve Journal of Internal Law, </w:t>
      </w:r>
      <w:proofErr w:type="spellStart"/>
      <w:r w:rsidRPr="00AD3C8E">
        <w:rPr>
          <w:rFonts w:asciiTheme="majorHAnsi" w:hAnsiTheme="majorHAnsi"/>
        </w:rPr>
        <w:t>vol</w:t>
      </w:r>
      <w:proofErr w:type="spellEnd"/>
      <w:r w:rsidRPr="00AD3C8E">
        <w:rPr>
          <w:rFonts w:asciiTheme="majorHAnsi" w:hAnsiTheme="majorHAnsi"/>
        </w:rPr>
        <w:t xml:space="preserve"> 45, “Targeted Killing: When Proportionality Gets All Out of Proportion” http://law.case.edu/journals/JIL/Documents/45CaseWResJIntlL1&amp;2.13.Article.Guiora.pdf, p.240, accessed 9-15-13, TAP]</w:t>
      </w:r>
    </w:p>
    <w:p w:rsidR="00AD3959" w:rsidRPr="00AD3C8E" w:rsidRDefault="00AD3959" w:rsidP="00AD3959">
      <w:pPr>
        <w:rPr>
          <w:rFonts w:asciiTheme="majorHAnsi" w:hAnsiTheme="majorHAnsi"/>
        </w:rPr>
      </w:pPr>
    </w:p>
    <w:p w:rsidR="00AD3959" w:rsidRDefault="00AD3959" w:rsidP="00AD3959">
      <w:r w:rsidRPr="00AD3959">
        <w:t>While the model is different—a defense attorney cannot question ¶ state witnesses—</w:t>
      </w:r>
    </w:p>
    <w:p w:rsidR="00AD3959" w:rsidRDefault="00AD3959" w:rsidP="00AD3959">
      <w:r>
        <w:t>AND</w:t>
      </w:r>
    </w:p>
    <w:p w:rsidR="00AD3959" w:rsidRPr="00AD3959" w:rsidRDefault="00AD3959" w:rsidP="00AD3959">
      <w:proofErr w:type="gramStart"/>
      <w:r w:rsidRPr="00AD3959">
        <w:t>an</w:t>
      </w:r>
      <w:proofErr w:type="gramEnd"/>
      <w:r w:rsidRPr="00AD3959">
        <w:t xml:space="preserve"> ¶ independent judiciary as a precursor to engaging in operational ¶ counterterrorism.</w:t>
      </w:r>
    </w:p>
    <w:p w:rsidR="00AD3959" w:rsidRDefault="00AD3959" w:rsidP="00AD3959"/>
    <w:p w:rsidR="00AD3959" w:rsidRPr="000D1EEF" w:rsidRDefault="00AD3959" w:rsidP="00AD3959">
      <w:pPr>
        <w:rPr>
          <w:rFonts w:asciiTheme="minorHAnsi" w:hAnsiTheme="minorHAnsi"/>
        </w:rPr>
      </w:pPr>
    </w:p>
    <w:p w:rsidR="00AD3959" w:rsidRPr="007B11FC" w:rsidRDefault="00AD3959" w:rsidP="00AD3959">
      <w:pPr>
        <w:pStyle w:val="Heading3"/>
        <w:rPr>
          <w:rFonts w:asciiTheme="minorHAnsi" w:eastAsia="Calibri" w:hAnsiTheme="minorHAnsi"/>
        </w:rPr>
      </w:pPr>
      <w:r w:rsidRPr="007B11FC">
        <w:rPr>
          <w:rFonts w:asciiTheme="minorHAnsi" w:eastAsia="Calibri" w:hAnsiTheme="minorHAnsi"/>
        </w:rPr>
        <w:lastRenderedPageBreak/>
        <w:t xml:space="preserve">2ac – Norms K – </w:t>
      </w:r>
      <w:proofErr w:type="spellStart"/>
      <w:r>
        <w:rPr>
          <w:rFonts w:asciiTheme="minorHAnsi" w:eastAsia="Calibri" w:hAnsiTheme="minorHAnsi"/>
        </w:rPr>
        <w:t>Monbiot</w:t>
      </w:r>
      <w:proofErr w:type="spellEnd"/>
      <w:r>
        <w:rPr>
          <w:rFonts w:asciiTheme="minorHAnsi" w:eastAsia="Calibri" w:hAnsiTheme="minorHAnsi"/>
        </w:rPr>
        <w:t xml:space="preserve"> [:40]</w:t>
      </w:r>
    </w:p>
    <w:p w:rsidR="00AD3959" w:rsidRPr="007B11FC" w:rsidRDefault="00AD3959" w:rsidP="00AD3959">
      <w:pPr>
        <w:pStyle w:val="Heading4"/>
        <w:rPr>
          <w:rFonts w:asciiTheme="minorHAnsi" w:hAnsiTheme="minorHAnsi"/>
        </w:rPr>
      </w:pPr>
      <w:r w:rsidRPr="007B11FC">
        <w:rPr>
          <w:rFonts w:asciiTheme="minorHAnsi" w:hAnsiTheme="minorHAnsi"/>
        </w:rPr>
        <w:t>Norms have a wealth of literature backing them – they are mutual, not colonial.</w:t>
      </w:r>
    </w:p>
    <w:p w:rsidR="00AD3959" w:rsidRPr="007B11FC" w:rsidRDefault="00AD3959" w:rsidP="00AD3959">
      <w:pPr>
        <w:rPr>
          <w:rStyle w:val="StyleStyleBold12pt"/>
          <w:rFonts w:asciiTheme="minorHAnsi" w:hAnsiTheme="minorHAnsi"/>
        </w:rPr>
      </w:pPr>
      <w:r w:rsidRPr="007B11FC">
        <w:rPr>
          <w:rStyle w:val="StyleStyleBold12pt"/>
          <w:rFonts w:asciiTheme="minorHAnsi" w:hAnsiTheme="minorHAnsi"/>
        </w:rPr>
        <w:t>Fisk, Claremont Graduate University, and Ramos, Loyola Marymount University, 2013</w:t>
      </w:r>
    </w:p>
    <w:p w:rsidR="00AD3959" w:rsidRPr="007B11FC" w:rsidRDefault="00AD3959" w:rsidP="00AD3959">
      <w:pPr>
        <w:rPr>
          <w:rFonts w:asciiTheme="minorHAnsi" w:hAnsiTheme="minorHAnsi"/>
        </w:rPr>
      </w:pPr>
      <w:r w:rsidRPr="007B11FC">
        <w:rPr>
          <w:rFonts w:asciiTheme="minorHAnsi" w:hAnsiTheme="minorHAnsi"/>
        </w:rPr>
        <w:t xml:space="preserve">[Kerstin and Jennifer, International Studies Perspectives, “Actions Speak Louder </w:t>
      </w:r>
      <w:proofErr w:type="gramStart"/>
      <w:r w:rsidRPr="007B11FC">
        <w:rPr>
          <w:rFonts w:asciiTheme="minorHAnsi" w:hAnsiTheme="minorHAnsi"/>
        </w:rPr>
        <w:t>Than</w:t>
      </w:r>
      <w:proofErr w:type="gramEnd"/>
      <w:r w:rsidRPr="007B11FC">
        <w:rPr>
          <w:rFonts w:asciiTheme="minorHAnsi" w:hAnsiTheme="minorHAnsi"/>
        </w:rPr>
        <w:t xml:space="preserve"> Words: Preventive Self-Defense as a Cascading Norm” Wiley, p.3-4, accessed 12-27-13, TAP]</w:t>
      </w:r>
    </w:p>
    <w:p w:rsidR="00AD3959" w:rsidRPr="007B11FC" w:rsidRDefault="00AD3959" w:rsidP="00AD3959">
      <w:pPr>
        <w:rPr>
          <w:rFonts w:asciiTheme="minorHAnsi" w:hAnsiTheme="minorHAnsi"/>
        </w:rPr>
      </w:pPr>
    </w:p>
    <w:p w:rsidR="00AD3959" w:rsidRDefault="00AD3959" w:rsidP="00AD3959">
      <w:r w:rsidRPr="00AD3959">
        <w:t xml:space="preserve">Since the end of the Cold War, scholars have devoted increasing attention to¶ </w:t>
      </w:r>
    </w:p>
    <w:p w:rsidR="00AD3959" w:rsidRDefault="00AD3959" w:rsidP="00AD3959">
      <w:r>
        <w:t>AND</w:t>
      </w:r>
    </w:p>
    <w:p w:rsidR="00AD3959" w:rsidRPr="00AD3959" w:rsidRDefault="00AD3959" w:rsidP="00AD3959">
      <w:proofErr w:type="gramStart"/>
      <w:r w:rsidRPr="00AD3959">
        <w:t>behave</w:t>
      </w:r>
      <w:proofErr w:type="gramEnd"/>
      <w:r w:rsidRPr="00AD3959">
        <w:t xml:space="preserve"> in specified ways” (</w:t>
      </w:r>
      <w:proofErr w:type="spellStart"/>
      <w:r w:rsidRPr="00AD3959">
        <w:t>Kegley</w:t>
      </w:r>
      <w:proofErr w:type="spellEnd"/>
      <w:r w:rsidRPr="00AD3959">
        <w:t xml:space="preserve"> and¶ Raymond 2003:390).</w:t>
      </w:r>
    </w:p>
    <w:p w:rsidR="00AD3959" w:rsidRDefault="00AD3959" w:rsidP="00AD3959">
      <w:r w:rsidRPr="00AD3959">
        <w:t>Within this common definition, several different types of norms have been¶ identified (</w:t>
      </w:r>
    </w:p>
    <w:p w:rsidR="00AD3959" w:rsidRDefault="00AD3959" w:rsidP="00AD3959">
      <w:r>
        <w:t>AND</w:t>
      </w:r>
    </w:p>
    <w:p w:rsidR="00AD3959" w:rsidRPr="00AD3959" w:rsidRDefault="00AD3959" w:rsidP="00AD3959">
      <w:proofErr w:type="gramStart"/>
      <w:r w:rsidRPr="00AD3959">
        <w:t>indicates</w:t>
      </w:r>
      <w:proofErr w:type="gramEnd"/>
      <w:r w:rsidRPr="00AD3959">
        <w:t xml:space="preserve"> certain powers that this designation brings in accordance with that¶ identity.</w:t>
      </w:r>
    </w:p>
    <w:p w:rsidR="00AD3959" w:rsidRDefault="00AD3959" w:rsidP="00AD3959">
      <w:r w:rsidRPr="00AD3959">
        <w:t xml:space="preserve">Thus, norms provide an important foundation for international relations and¶ are thought to </w:t>
      </w:r>
    </w:p>
    <w:p w:rsidR="00AD3959" w:rsidRDefault="00AD3959" w:rsidP="00AD3959">
      <w:r>
        <w:t>AND</w:t>
      </w:r>
    </w:p>
    <w:p w:rsidR="00AD3959" w:rsidRPr="00AD3959" w:rsidRDefault="00AD3959" w:rsidP="00AD3959">
      <w:proofErr w:type="gramStart"/>
      <w:r w:rsidRPr="00AD3959">
        <w:t>use</w:t>
      </w:r>
      <w:proofErr w:type="gramEnd"/>
      <w:r w:rsidRPr="00AD3959">
        <w:t xml:space="preserve"> of nuclear and chemical¶ weapons taboos (Price and </w:t>
      </w:r>
      <w:proofErr w:type="spellStart"/>
      <w:r w:rsidRPr="00AD3959">
        <w:t>Tannenwald</w:t>
      </w:r>
      <w:proofErr w:type="spellEnd"/>
      <w:r w:rsidRPr="00AD3959">
        <w:t xml:space="preserve"> 1996).</w:t>
      </w:r>
    </w:p>
    <w:p w:rsidR="00AD3959" w:rsidRDefault="00AD3959" w:rsidP="00AD3959">
      <w:r w:rsidRPr="00AD3959">
        <w:t xml:space="preserve">Still, as states operate within a social international system, the norms that¶ </w:t>
      </w:r>
    </w:p>
    <w:p w:rsidR="00AD3959" w:rsidRDefault="00AD3959" w:rsidP="00AD3959">
      <w:r>
        <w:t>AND</w:t>
      </w:r>
    </w:p>
    <w:p w:rsidR="00AD3959" w:rsidRPr="00AD3959" w:rsidRDefault="00AD3959" w:rsidP="00AD3959">
      <w:proofErr w:type="gramStart"/>
      <w:r w:rsidRPr="00AD3959">
        <w:t>norms</w:t>
      </w:r>
      <w:proofErr w:type="gramEnd"/>
      <w:r w:rsidRPr="00AD3959">
        <w:t xml:space="preserve"> (in which all forms of intervention¶ are viewed as illegitimate).</w:t>
      </w:r>
    </w:p>
    <w:p w:rsidR="00AD3959" w:rsidRPr="007B11FC" w:rsidRDefault="00AD3959" w:rsidP="00AD3959">
      <w:pPr>
        <w:rPr>
          <w:rFonts w:asciiTheme="minorHAnsi" w:hAnsiTheme="minorHAnsi"/>
        </w:rPr>
      </w:pPr>
    </w:p>
    <w:p w:rsidR="00AD3959" w:rsidRPr="007B11FC" w:rsidRDefault="00AD3959" w:rsidP="00AD3959">
      <w:pPr>
        <w:pStyle w:val="Heading4"/>
        <w:rPr>
          <w:rFonts w:asciiTheme="minorHAnsi" w:hAnsiTheme="minorHAnsi"/>
        </w:rPr>
      </w:pPr>
      <w:r w:rsidRPr="007B11FC">
        <w:rPr>
          <w:rFonts w:asciiTheme="minorHAnsi" w:hAnsiTheme="minorHAnsi"/>
        </w:rPr>
        <w:t xml:space="preserve">AND their K doesn’t account for the </w:t>
      </w:r>
      <w:proofErr w:type="spellStart"/>
      <w:r w:rsidRPr="007B11FC">
        <w:rPr>
          <w:rFonts w:asciiTheme="minorHAnsi" w:hAnsiTheme="minorHAnsi"/>
        </w:rPr>
        <w:t>aff</w:t>
      </w:r>
      <w:proofErr w:type="spellEnd"/>
      <w:r w:rsidRPr="007B11FC">
        <w:rPr>
          <w:rFonts w:asciiTheme="minorHAnsi" w:hAnsiTheme="minorHAnsi"/>
        </w:rPr>
        <w:t xml:space="preserve"> – the US is setting bad norms – their K assumes the US enforces norms.</w:t>
      </w:r>
    </w:p>
    <w:p w:rsidR="00AD3959" w:rsidRPr="007B11FC" w:rsidRDefault="00AD3959" w:rsidP="00AD3959">
      <w:pPr>
        <w:rPr>
          <w:rStyle w:val="StyleStyleBold12pt"/>
          <w:rFonts w:asciiTheme="minorHAnsi" w:hAnsiTheme="minorHAnsi"/>
        </w:rPr>
      </w:pPr>
      <w:r w:rsidRPr="007B11FC">
        <w:rPr>
          <w:rStyle w:val="StyleStyleBold12pt"/>
          <w:rFonts w:asciiTheme="minorHAnsi" w:hAnsiTheme="minorHAnsi"/>
        </w:rPr>
        <w:t>Fisk, Claremont Graduate University, and Ramos, Loyola Marymount University, 2013</w:t>
      </w:r>
    </w:p>
    <w:p w:rsidR="00AD3959" w:rsidRPr="007B11FC" w:rsidRDefault="00AD3959" w:rsidP="00AD3959">
      <w:pPr>
        <w:rPr>
          <w:rFonts w:asciiTheme="minorHAnsi" w:hAnsiTheme="minorHAnsi"/>
        </w:rPr>
      </w:pPr>
      <w:r w:rsidRPr="007B11FC">
        <w:rPr>
          <w:rFonts w:asciiTheme="minorHAnsi" w:hAnsiTheme="minorHAnsi"/>
        </w:rPr>
        <w:t xml:space="preserve">[Kerstin and Jennifer, International Studies Perspectives, “Actions Speak Louder </w:t>
      </w:r>
      <w:proofErr w:type="gramStart"/>
      <w:r w:rsidRPr="007B11FC">
        <w:rPr>
          <w:rFonts w:asciiTheme="minorHAnsi" w:hAnsiTheme="minorHAnsi"/>
        </w:rPr>
        <w:t>Than</w:t>
      </w:r>
      <w:proofErr w:type="gramEnd"/>
      <w:r w:rsidRPr="007B11FC">
        <w:rPr>
          <w:rFonts w:asciiTheme="minorHAnsi" w:hAnsiTheme="minorHAnsi"/>
        </w:rPr>
        <w:t xml:space="preserve"> Words: Preventive Self-Defense as a Cascading Norm” Wiley, p.4-6, accessed 12-27-13, TAP]</w:t>
      </w:r>
    </w:p>
    <w:p w:rsidR="00AD3959" w:rsidRPr="007B11FC" w:rsidRDefault="00AD3959" w:rsidP="00AD3959">
      <w:pPr>
        <w:rPr>
          <w:rFonts w:asciiTheme="minorHAnsi" w:hAnsiTheme="minorHAnsi"/>
        </w:rPr>
      </w:pPr>
    </w:p>
    <w:p w:rsidR="00AD3959" w:rsidRDefault="00AD3959" w:rsidP="00AD3959">
      <w:r w:rsidRPr="00AD3959">
        <w:t xml:space="preserve">We adopt this basic framework in our analysis, but build on it to account </w:t>
      </w:r>
    </w:p>
    <w:p w:rsidR="00AD3959" w:rsidRDefault="00AD3959" w:rsidP="00AD3959">
      <w:r>
        <w:t>AND</w:t>
      </w:r>
    </w:p>
    <w:p w:rsidR="00AD3959" w:rsidRPr="00AD3959" w:rsidRDefault="00AD3959" w:rsidP="00AD3959">
      <w:r w:rsidRPr="00AD3959">
        <w:t xml:space="preserve">¶ </w:t>
      </w:r>
      <w:proofErr w:type="gramStart"/>
      <w:r w:rsidRPr="00AD3959">
        <w:t>behavior</w:t>
      </w:r>
      <w:proofErr w:type="gramEnd"/>
      <w:r w:rsidRPr="00AD3959">
        <w:t xml:space="preserve"> in their community” (</w:t>
      </w:r>
      <w:proofErr w:type="spellStart"/>
      <w:r w:rsidRPr="00AD3959">
        <w:t>Finnemore</w:t>
      </w:r>
      <w:proofErr w:type="spellEnd"/>
      <w:r w:rsidRPr="00AD3959">
        <w:t xml:space="preserve"> and </w:t>
      </w:r>
      <w:proofErr w:type="spellStart"/>
      <w:r w:rsidRPr="00AD3959">
        <w:t>Sikkink</w:t>
      </w:r>
      <w:proofErr w:type="spellEnd"/>
      <w:r w:rsidRPr="00AD3959">
        <w:t xml:space="preserve"> 1998:896).</w:t>
      </w:r>
    </w:p>
    <w:p w:rsidR="00AD3959" w:rsidRDefault="00AD3959" w:rsidP="00AD3959">
      <w:r w:rsidRPr="00AD3959">
        <w:t xml:space="preserve">However, other actors in the international system are critical observers of the¶ United </w:t>
      </w:r>
    </w:p>
    <w:p w:rsidR="00AD3959" w:rsidRDefault="00AD3959" w:rsidP="00AD3959">
      <w:r>
        <w:t>AND</w:t>
      </w:r>
    </w:p>
    <w:p w:rsidR="00AD3959" w:rsidRPr="00AD3959" w:rsidRDefault="00AD3959" w:rsidP="00AD3959">
      <w:proofErr w:type="gramStart"/>
      <w:r w:rsidRPr="00AD3959">
        <w:t>be</w:t>
      </w:r>
      <w:proofErr w:type="gramEnd"/>
      <w:r w:rsidRPr="00AD3959">
        <w:t xml:space="preserve"> more likely¶ to be internalized by elite learning (</w:t>
      </w:r>
      <w:proofErr w:type="spellStart"/>
      <w:r w:rsidRPr="00AD3959">
        <w:t>Checkel</w:t>
      </w:r>
      <w:proofErr w:type="spellEnd"/>
      <w:r w:rsidRPr="00AD3959">
        <w:t xml:space="preserve"> 1997).</w:t>
      </w:r>
    </w:p>
    <w:p w:rsidR="00AD3959" w:rsidRDefault="00AD3959" w:rsidP="00AD3959">
      <w:r w:rsidRPr="00AD3959">
        <w:t xml:space="preserve">With regard to the norm of preventive self-defense, we argue that the </w:t>
      </w:r>
    </w:p>
    <w:p w:rsidR="00AD3959" w:rsidRDefault="00AD3959" w:rsidP="00AD3959">
      <w:r>
        <w:t>AND</w:t>
      </w:r>
    </w:p>
    <w:p w:rsidR="00AD3959" w:rsidRPr="00AD3959" w:rsidRDefault="00AD3959" w:rsidP="00AD3959">
      <w:r w:rsidRPr="00AD3959">
        <w:t>“</w:t>
      </w:r>
      <w:proofErr w:type="gramStart"/>
      <w:r w:rsidRPr="00AD3959">
        <w:t>slippery</w:t>
      </w:r>
      <w:proofErr w:type="gramEnd"/>
      <w:r w:rsidRPr="00AD3959">
        <w:t xml:space="preserve"> slope”¶ between preemptive and preventive war (Crawford 2003).6</w:t>
      </w:r>
    </w:p>
    <w:p w:rsidR="00AD3959" w:rsidRDefault="00AD3959" w:rsidP="00AD3959">
      <w:r w:rsidRPr="00AD3959">
        <w:t xml:space="preserve">While the debate focused mainly on preventive war, the underlying idea about¶ the </w:t>
      </w:r>
    </w:p>
    <w:p w:rsidR="00AD3959" w:rsidRDefault="00AD3959" w:rsidP="00AD3959">
      <w:r>
        <w:t>AND</w:t>
      </w:r>
    </w:p>
    <w:p w:rsidR="00AD3959" w:rsidRPr="00AD3959" w:rsidRDefault="00AD3959" w:rsidP="00AD3959">
      <w:r w:rsidRPr="00AD3959">
        <w:t>.” Second, the norm stems from a powerful, successful¶ state:</w:t>
      </w:r>
    </w:p>
    <w:p w:rsidR="00AD3959" w:rsidRDefault="00AD3959" w:rsidP="00AD3959">
      <w:r w:rsidRPr="00AD3959">
        <w:t xml:space="preserve">How the United States acts is an enormous influence on the behavior of others.¶ </w:t>
      </w:r>
    </w:p>
    <w:p w:rsidR="00AD3959" w:rsidRDefault="00AD3959" w:rsidP="00AD3959">
      <w:r>
        <w:t>AND</w:t>
      </w:r>
    </w:p>
    <w:p w:rsidR="00AD3959" w:rsidRPr="00AD3959" w:rsidRDefault="00AD3959" w:rsidP="00AD3959">
      <w:proofErr w:type="gramStart"/>
      <w:r w:rsidRPr="00AD3959">
        <w:t>become</w:t>
      </w:r>
      <w:proofErr w:type="gramEnd"/>
      <w:r w:rsidRPr="00AD3959">
        <w:t xml:space="preserve"> rules for behavior. (</w:t>
      </w:r>
      <w:proofErr w:type="spellStart"/>
      <w:r w:rsidRPr="00AD3959">
        <w:t>Kegley</w:t>
      </w:r>
      <w:proofErr w:type="spellEnd"/>
      <w:r w:rsidRPr="00AD3959">
        <w:t xml:space="preserve"> and¶ Raymond 2003:391)</w:t>
      </w:r>
    </w:p>
    <w:p w:rsidR="00AD3959" w:rsidRPr="007B11FC" w:rsidRDefault="00AD3959" w:rsidP="00AD3959">
      <w:pPr>
        <w:rPr>
          <w:rFonts w:asciiTheme="minorHAnsi" w:hAnsiTheme="minorHAnsi"/>
        </w:rPr>
      </w:pPr>
      <w:r w:rsidRPr="007B11FC">
        <w:rPr>
          <w:rFonts w:asciiTheme="minorHAnsi" w:hAnsiTheme="minorHAnsi"/>
        </w:rPr>
        <w:t xml:space="preserve">Third, </w:t>
      </w:r>
      <w:r w:rsidRPr="007B11FC">
        <w:rPr>
          <w:rStyle w:val="StyleBoldUnderline"/>
          <w:rFonts w:asciiTheme="minorHAnsi" w:hAnsiTheme="minorHAnsi"/>
        </w:rPr>
        <w:t>the norm of preventive self-defense exists within a normative structure¶ that supports it. The erosion of traditional sovereignty norms, brought on by a¶ rise in human rights norms and globalization, among others, allows for the further¶ redefinition of states’ rights and obligations</w:t>
      </w:r>
      <w:r w:rsidRPr="007B11FC">
        <w:rPr>
          <w:rFonts w:asciiTheme="minorHAnsi" w:hAnsiTheme="minorHAnsi"/>
        </w:rPr>
        <w:t>.</w:t>
      </w:r>
    </w:p>
    <w:p w:rsidR="00AD3959" w:rsidRDefault="00AD3959" w:rsidP="00AD3959">
      <w:r w:rsidRPr="00AD3959">
        <w:t>Fourth, the post-9/11 context provides an environment with heightened security</w:t>
      </w:r>
    </w:p>
    <w:p w:rsidR="00AD3959" w:rsidRDefault="00AD3959" w:rsidP="00AD3959">
      <w:r>
        <w:lastRenderedPageBreak/>
        <w:t>AND</w:t>
      </w:r>
    </w:p>
    <w:p w:rsidR="00AD3959" w:rsidRPr="00AD3959" w:rsidRDefault="00AD3959" w:rsidP="00AD3959">
      <w:r w:rsidRPr="00AD3959">
        <w:t xml:space="preserve">¶ </w:t>
      </w:r>
      <w:proofErr w:type="gramStart"/>
      <w:r w:rsidRPr="00AD3959">
        <w:t>a</w:t>
      </w:r>
      <w:proofErr w:type="gramEnd"/>
      <w:r w:rsidRPr="00AD3959">
        <w:t xml:space="preserve"> trifecta of capabilities: precision, reconnaissance, and surveillance.8</w:t>
      </w:r>
    </w:p>
    <w:p w:rsidR="00AD3959" w:rsidRPr="007B11FC" w:rsidRDefault="00AD3959" w:rsidP="00AD3959">
      <w:pPr>
        <w:rPr>
          <w:rFonts w:asciiTheme="minorHAnsi" w:hAnsiTheme="minorHAnsi"/>
        </w:rPr>
      </w:pPr>
    </w:p>
    <w:p w:rsidR="00AD3959" w:rsidRPr="000D1EEF" w:rsidRDefault="00AD3959" w:rsidP="00AD3959">
      <w:pPr>
        <w:rPr>
          <w:rFonts w:asciiTheme="minorHAnsi" w:hAnsiTheme="minorHAnsi"/>
        </w:rPr>
      </w:pPr>
    </w:p>
    <w:p w:rsidR="00AD3959" w:rsidRPr="007B11FC" w:rsidRDefault="00AD3959" w:rsidP="00AD3959">
      <w:pPr>
        <w:pStyle w:val="Heading3"/>
        <w:rPr>
          <w:rFonts w:asciiTheme="minorHAnsi" w:hAnsiTheme="minorHAnsi"/>
        </w:rPr>
      </w:pPr>
      <w:r w:rsidRPr="007B11FC">
        <w:rPr>
          <w:rFonts w:asciiTheme="minorHAnsi" w:hAnsiTheme="minorHAnsi"/>
        </w:rPr>
        <w:lastRenderedPageBreak/>
        <w:t>2ac – China Reps K</w:t>
      </w:r>
      <w:r>
        <w:rPr>
          <w:rFonts w:asciiTheme="minorHAnsi" w:hAnsiTheme="minorHAnsi"/>
        </w:rPr>
        <w:t xml:space="preserve"> [:45]</w:t>
      </w:r>
    </w:p>
    <w:p w:rsidR="00AD3959" w:rsidRPr="007B11FC" w:rsidRDefault="00AD3959" w:rsidP="00AD3959">
      <w:pPr>
        <w:pStyle w:val="Heading4"/>
        <w:rPr>
          <w:rFonts w:asciiTheme="minorHAnsi" w:hAnsiTheme="minorHAnsi"/>
        </w:rPr>
      </w:pPr>
      <w:proofErr w:type="gramStart"/>
      <w:r>
        <w:rPr>
          <w:rFonts w:asciiTheme="minorHAnsi" w:hAnsiTheme="minorHAnsi"/>
        </w:rPr>
        <w:t>China reps k wrong.</w:t>
      </w:r>
      <w:proofErr w:type="gramEnd"/>
    </w:p>
    <w:p w:rsidR="00AD3959" w:rsidRPr="007B11FC" w:rsidRDefault="00AD3959" w:rsidP="00AD3959">
      <w:pPr>
        <w:rPr>
          <w:rStyle w:val="StyleStyleBold12pt"/>
          <w:rFonts w:asciiTheme="minorHAnsi" w:hAnsiTheme="minorHAnsi"/>
        </w:rPr>
      </w:pPr>
      <w:r w:rsidRPr="007B11FC">
        <w:rPr>
          <w:rStyle w:val="StyleStyleBold12pt"/>
          <w:rFonts w:asciiTheme="minorHAnsi" w:hAnsiTheme="minorHAnsi"/>
        </w:rPr>
        <w:t>Callahan, University of Manchester politics professor, 2005</w:t>
      </w:r>
    </w:p>
    <w:p w:rsidR="00AD3959" w:rsidRPr="007B11FC" w:rsidRDefault="00AD3959" w:rsidP="00AD3959">
      <w:pPr>
        <w:rPr>
          <w:rFonts w:asciiTheme="minorHAnsi" w:hAnsiTheme="minorHAnsi"/>
        </w:rPr>
      </w:pPr>
      <w:r w:rsidRPr="007B11FC">
        <w:rPr>
          <w:rFonts w:asciiTheme="minorHAnsi" w:hAnsiTheme="minorHAnsi"/>
        </w:rPr>
        <w:t>[William, Review of International Studies / Volume 31 / Issue 04 / October 2005, “How to understand China: the dangers and opportunities of being a rising power” Cambridge Journals Online, p.711-2, accessed 9-30-13, TAP]</w:t>
      </w:r>
    </w:p>
    <w:p w:rsidR="00AD3959" w:rsidRPr="007B11FC" w:rsidRDefault="00AD3959" w:rsidP="00AD3959">
      <w:pPr>
        <w:rPr>
          <w:rFonts w:asciiTheme="minorHAnsi" w:hAnsiTheme="minorHAnsi"/>
        </w:rPr>
      </w:pPr>
    </w:p>
    <w:p w:rsidR="00AD3959" w:rsidRDefault="00AD3959" w:rsidP="00AD3959">
      <w:r w:rsidRPr="00AD3959">
        <w:t xml:space="preserve">Although ‘China threat theory’ is ascribed to the Cold War thinking of foreigners who </w:t>
      </w:r>
    </w:p>
    <w:p w:rsidR="00AD3959" w:rsidRDefault="00AD3959" w:rsidP="00AD3959">
      <w:r>
        <w:t>AND</w:t>
      </w:r>
    </w:p>
    <w:p w:rsidR="00AD3959" w:rsidRPr="00AD3959" w:rsidRDefault="00AD3959" w:rsidP="00AD3959">
      <w:proofErr w:type="gramStart"/>
      <w:r w:rsidRPr="00AD3959">
        <w:t>more</w:t>
      </w:r>
      <w:proofErr w:type="gramEnd"/>
      <w:r w:rsidRPr="00AD3959">
        <w:t xml:space="preserve"> interesting to examine the debates that produced the threat/opportunity dynamic.</w:t>
      </w:r>
    </w:p>
    <w:p w:rsidR="00AD3959" w:rsidRPr="007B11FC" w:rsidRDefault="00AD3959" w:rsidP="00AD3959">
      <w:pPr>
        <w:rPr>
          <w:rFonts w:asciiTheme="minorHAnsi" w:hAnsiTheme="minorHAnsi"/>
        </w:rPr>
      </w:pPr>
    </w:p>
    <w:p w:rsidR="00AD3959" w:rsidRPr="007B11FC" w:rsidRDefault="00AD3959" w:rsidP="00AD3959">
      <w:pPr>
        <w:pStyle w:val="Heading4"/>
        <w:rPr>
          <w:rFonts w:asciiTheme="minorHAnsi" w:hAnsiTheme="minorHAnsi"/>
        </w:rPr>
      </w:pPr>
      <w:r w:rsidRPr="007B11FC">
        <w:rPr>
          <w:rFonts w:asciiTheme="minorHAnsi" w:hAnsiTheme="minorHAnsi"/>
        </w:rPr>
        <w:t>No self-fulfilling prophecy</w:t>
      </w:r>
    </w:p>
    <w:p w:rsidR="00AD3959" w:rsidRPr="007B11FC" w:rsidRDefault="00AD3959" w:rsidP="00AD3959">
      <w:pPr>
        <w:rPr>
          <w:rStyle w:val="StyleStyleBold12pt"/>
          <w:rFonts w:asciiTheme="minorHAnsi" w:hAnsiTheme="minorHAnsi"/>
        </w:rPr>
      </w:pPr>
      <w:r w:rsidRPr="007B11FC">
        <w:rPr>
          <w:rStyle w:val="StyleStyleBold12pt"/>
          <w:rFonts w:asciiTheme="minorHAnsi" w:hAnsiTheme="minorHAnsi"/>
        </w:rPr>
        <w:t>Blumenthal, current commissioner and former vice chairman of the U.S.-China Economic and Security Review Commission, 10-3-11</w:t>
      </w:r>
    </w:p>
    <w:p w:rsidR="00AD3959" w:rsidRPr="007B11FC" w:rsidRDefault="00AD3959" w:rsidP="00AD3959">
      <w:pPr>
        <w:rPr>
          <w:rFonts w:asciiTheme="minorHAnsi" w:hAnsiTheme="minorHAnsi"/>
        </w:rPr>
      </w:pPr>
      <w:r w:rsidRPr="007B11FC">
        <w:rPr>
          <w:rFonts w:asciiTheme="minorHAnsi" w:hAnsiTheme="minorHAnsi"/>
        </w:rPr>
        <w:t>(Dan, “The Top 10 Unicorns of China Policy,” http://www.foreignpolicy.com/articles/2011/10/03/the_top_ten_unicorns_of_china_policy?page=full, accessed 10-5-11, CMM)</w:t>
      </w:r>
    </w:p>
    <w:p w:rsidR="00AD3959" w:rsidRPr="007B11FC" w:rsidRDefault="00AD3959" w:rsidP="00AD3959">
      <w:pPr>
        <w:rPr>
          <w:rFonts w:asciiTheme="minorHAnsi" w:hAnsiTheme="minorHAnsi"/>
        </w:rPr>
      </w:pPr>
    </w:p>
    <w:p w:rsidR="00AD3959" w:rsidRDefault="00AD3959" w:rsidP="00AD3959">
      <w:r w:rsidRPr="007B11FC">
        <w:rPr>
          <w:rStyle w:val="underline"/>
          <w:rFonts w:asciiTheme="minorHAnsi" w:hAnsiTheme="minorHAnsi"/>
        </w:rPr>
        <w:t>Here are my own top</w:t>
      </w:r>
      <w:r w:rsidRPr="007B11FC">
        <w:rPr>
          <w:rFonts w:asciiTheme="minorHAnsi" w:hAnsiTheme="minorHAnsi"/>
        </w:rPr>
        <w:t xml:space="preserve"> 10 </w:t>
      </w:r>
      <w:r w:rsidRPr="007B11FC">
        <w:rPr>
          <w:rStyle w:val="underline"/>
          <w:rFonts w:asciiTheme="minorHAnsi" w:hAnsiTheme="minorHAnsi"/>
        </w:rPr>
        <w:t>China-policy unicorns</w:t>
      </w:r>
      <w:r w:rsidRPr="007B11FC">
        <w:rPr>
          <w:rFonts w:asciiTheme="minorHAnsi" w:hAnsiTheme="minorHAnsi"/>
        </w:rPr>
        <w:t xml:space="preserve">:  </w:t>
      </w:r>
      <w:r w:rsidRPr="007B11FC">
        <w:rPr>
          <w:rStyle w:val="underline"/>
          <w:rFonts w:asciiTheme="minorHAnsi" w:hAnsiTheme="minorHAnsi"/>
        </w:rPr>
        <w:t>The self-fulfilling prophecy</w:t>
      </w:r>
      <w:r w:rsidRPr="007B11FC">
        <w:rPr>
          <w:rFonts w:asciiTheme="minorHAnsi" w:hAnsiTheme="minorHAnsi"/>
        </w:rPr>
        <w:t xml:space="preserve">. This is the argument that has the </w:t>
      </w:r>
    </w:p>
    <w:p w:rsidR="00AD3959" w:rsidRDefault="00AD3959" w:rsidP="00AD3959">
      <w:r>
        <w:t>AND</w:t>
      </w:r>
    </w:p>
    <w:p w:rsidR="00AD3959" w:rsidRPr="00AD3959" w:rsidRDefault="00AD3959" w:rsidP="00AD3959">
      <w:proofErr w:type="gramStart"/>
      <w:r w:rsidRPr="00AD3959">
        <w:t>most</w:t>
      </w:r>
      <w:proofErr w:type="gramEnd"/>
      <w:r w:rsidRPr="00AD3959">
        <w:t xml:space="preserve"> fantastical claim about China policy and thus the No. 1 unicorn. </w:t>
      </w:r>
    </w:p>
    <w:p w:rsidR="00AD3959" w:rsidRPr="007B11FC" w:rsidRDefault="00AD3959" w:rsidP="00AD3959">
      <w:pPr>
        <w:rPr>
          <w:rFonts w:asciiTheme="minorHAnsi" w:hAnsiTheme="minorHAnsi"/>
        </w:rPr>
      </w:pPr>
    </w:p>
    <w:p w:rsidR="00AD3959" w:rsidRPr="00662CC5" w:rsidRDefault="00AD3959" w:rsidP="00AD3959">
      <w:pPr>
        <w:pStyle w:val="Heading4"/>
        <w:rPr>
          <w:rFonts w:asciiTheme="minorHAnsi" w:hAnsiTheme="minorHAnsi"/>
        </w:rPr>
      </w:pPr>
      <w:r w:rsidRPr="00662CC5">
        <w:rPr>
          <w:rFonts w:asciiTheme="minorHAnsi" w:hAnsiTheme="minorHAnsi"/>
        </w:rPr>
        <w:t xml:space="preserve">Drone proliferation destabilizes the </w:t>
      </w:r>
      <w:proofErr w:type="spellStart"/>
      <w:r w:rsidRPr="00662CC5">
        <w:rPr>
          <w:rFonts w:asciiTheme="minorHAnsi" w:hAnsiTheme="minorHAnsi"/>
        </w:rPr>
        <w:t>Senkakus</w:t>
      </w:r>
      <w:proofErr w:type="spellEnd"/>
      <w:r w:rsidRPr="00662CC5">
        <w:rPr>
          <w:rFonts w:asciiTheme="minorHAnsi" w:hAnsiTheme="minorHAnsi"/>
        </w:rPr>
        <w:t xml:space="preserve"> and the South China Sea.</w:t>
      </w:r>
    </w:p>
    <w:p w:rsidR="00AD3959" w:rsidRPr="00662CC5" w:rsidRDefault="00AD3959" w:rsidP="00AD3959">
      <w:pPr>
        <w:rPr>
          <w:rStyle w:val="StyleStyleBold12pt"/>
          <w:rFonts w:asciiTheme="minorHAnsi" w:hAnsiTheme="minorHAnsi"/>
        </w:rPr>
      </w:pPr>
      <w:r w:rsidRPr="00662CC5">
        <w:rPr>
          <w:rStyle w:val="StyleStyleBold12pt"/>
          <w:rFonts w:asciiTheme="minorHAnsi" w:hAnsiTheme="minorHAnsi"/>
        </w:rPr>
        <w:t>Stein, Royal United Services Institute associate fellow, 12-19-13</w:t>
      </w:r>
    </w:p>
    <w:p w:rsidR="00AD3959" w:rsidRPr="00662CC5" w:rsidRDefault="00AD3959" w:rsidP="00AD3959">
      <w:pPr>
        <w:rPr>
          <w:rFonts w:asciiTheme="minorHAnsi" w:hAnsiTheme="minorHAnsi"/>
        </w:rPr>
      </w:pPr>
      <w:r w:rsidRPr="00662CC5">
        <w:rPr>
          <w:rFonts w:asciiTheme="minorHAnsi" w:hAnsiTheme="minorHAnsi"/>
        </w:rPr>
        <w:t xml:space="preserve">[Aaron, King’s College international relations PhD candidate, “Drone Decrees: Setting Rules </w:t>
      </w:r>
      <w:proofErr w:type="gramStart"/>
      <w:r w:rsidRPr="00662CC5">
        <w:rPr>
          <w:rFonts w:asciiTheme="minorHAnsi" w:hAnsiTheme="minorHAnsi"/>
        </w:rPr>
        <w:t>For</w:t>
      </w:r>
      <w:proofErr w:type="gramEnd"/>
      <w:r w:rsidRPr="00662CC5">
        <w:rPr>
          <w:rFonts w:asciiTheme="minorHAnsi" w:hAnsiTheme="minorHAnsi"/>
        </w:rPr>
        <w:t xml:space="preserve"> Unmanned Aerial Vehicles” </w:t>
      </w:r>
      <w:hyperlink r:id="rId23" w:history="1">
        <w:r w:rsidRPr="00662CC5">
          <w:rPr>
            <w:rStyle w:val="Hyperlink"/>
            <w:rFonts w:asciiTheme="minorHAnsi" w:hAnsiTheme="minorHAnsi"/>
          </w:rPr>
          <w:t>http://www.foreignaffairs.com/articles/140584/aaron-stein/drone-decrees</w:t>
        </w:r>
      </w:hyperlink>
      <w:r w:rsidRPr="00662CC5">
        <w:rPr>
          <w:rFonts w:asciiTheme="minorHAnsi" w:hAnsiTheme="minorHAnsi"/>
        </w:rPr>
        <w:t>, accessed 1-22-14, TAP]</w:t>
      </w:r>
    </w:p>
    <w:p w:rsidR="00AD3959" w:rsidRPr="00662CC5" w:rsidRDefault="00AD3959" w:rsidP="00AD3959">
      <w:pPr>
        <w:rPr>
          <w:rFonts w:asciiTheme="minorHAnsi" w:hAnsiTheme="minorHAnsi"/>
        </w:rPr>
      </w:pPr>
    </w:p>
    <w:p w:rsidR="00AD3959" w:rsidRDefault="00AD3959" w:rsidP="00AD3959">
      <w:r w:rsidRPr="00AD3959">
        <w:t xml:space="preserve">Drone technology and drone use have also proliferated in other countries. And even more </w:t>
      </w:r>
    </w:p>
    <w:p w:rsidR="00AD3959" w:rsidRDefault="00AD3959" w:rsidP="00AD3959">
      <w:r>
        <w:t>AND</w:t>
      </w:r>
    </w:p>
    <w:p w:rsidR="00AD3959" w:rsidRPr="00AD3959" w:rsidRDefault="00AD3959" w:rsidP="00AD3959">
      <w:proofErr w:type="gramStart"/>
      <w:r w:rsidRPr="00AD3959">
        <w:t>rules</w:t>
      </w:r>
      <w:proofErr w:type="gramEnd"/>
      <w:r w:rsidRPr="00AD3959">
        <w:t xml:space="preserve"> would need to apply to all parties, including the United States.</w:t>
      </w:r>
    </w:p>
    <w:p w:rsidR="00AD3959" w:rsidRPr="00662CC5" w:rsidRDefault="00AD3959" w:rsidP="00AD3959">
      <w:pPr>
        <w:rPr>
          <w:rFonts w:asciiTheme="minorHAnsi" w:hAnsiTheme="minorHAnsi"/>
        </w:rPr>
      </w:pPr>
    </w:p>
    <w:p w:rsidR="00AD3959" w:rsidRPr="000D1EEF" w:rsidRDefault="00AD3959" w:rsidP="00AD3959">
      <w:pPr>
        <w:pStyle w:val="Heading3"/>
        <w:rPr>
          <w:rFonts w:asciiTheme="minorHAnsi" w:hAnsiTheme="minorHAnsi"/>
        </w:rPr>
      </w:pPr>
      <w:r w:rsidRPr="000D1EEF">
        <w:rPr>
          <w:rFonts w:asciiTheme="minorHAnsi" w:hAnsiTheme="minorHAnsi"/>
        </w:rPr>
        <w:lastRenderedPageBreak/>
        <w:t xml:space="preserve">2ac – </w:t>
      </w:r>
      <w:proofErr w:type="spellStart"/>
      <w:r w:rsidRPr="000D1EEF">
        <w:rPr>
          <w:rFonts w:asciiTheme="minorHAnsi" w:hAnsiTheme="minorHAnsi"/>
        </w:rPr>
        <w:t>Heg</w:t>
      </w:r>
      <w:proofErr w:type="spellEnd"/>
      <w:r w:rsidRPr="000D1EEF">
        <w:rPr>
          <w:rFonts w:asciiTheme="minorHAnsi" w:hAnsiTheme="minorHAnsi"/>
        </w:rPr>
        <w:t xml:space="preserve"> – Impact Overview – Yes Turns</w:t>
      </w:r>
    </w:p>
    <w:p w:rsidR="00AD3959" w:rsidRPr="000D1EEF" w:rsidRDefault="00AD3959" w:rsidP="00AD3959">
      <w:pPr>
        <w:rPr>
          <w:rFonts w:asciiTheme="minorHAnsi" w:hAnsiTheme="minorHAnsi"/>
        </w:rPr>
      </w:pPr>
    </w:p>
    <w:p w:rsidR="00AD3959" w:rsidRPr="000D1EEF" w:rsidRDefault="00AD3959" w:rsidP="00AD3959">
      <w:pPr>
        <w:pStyle w:val="Heading4"/>
        <w:rPr>
          <w:rFonts w:asciiTheme="minorHAnsi" w:hAnsiTheme="minorHAnsi"/>
        </w:rPr>
      </w:pPr>
      <w:proofErr w:type="spellStart"/>
      <w:r w:rsidRPr="000D1EEF">
        <w:rPr>
          <w:rFonts w:asciiTheme="minorHAnsi" w:hAnsiTheme="minorHAnsi"/>
        </w:rPr>
        <w:t>Heg</w:t>
      </w:r>
      <w:proofErr w:type="spellEnd"/>
      <w:r w:rsidRPr="000D1EEF">
        <w:rPr>
          <w:rFonts w:asciiTheme="minorHAnsi" w:hAnsiTheme="minorHAnsi"/>
        </w:rPr>
        <w:t xml:space="preserve"> has reduced violence – it also checks nuclear great power war.</w:t>
      </w:r>
    </w:p>
    <w:p w:rsidR="00AD3959" w:rsidRPr="000D1EEF" w:rsidRDefault="00AD3959" w:rsidP="00AD3959">
      <w:pPr>
        <w:rPr>
          <w:rStyle w:val="StyleStyleBold12pt"/>
          <w:rFonts w:asciiTheme="minorHAnsi" w:hAnsiTheme="minorHAnsi"/>
        </w:rPr>
      </w:pPr>
      <w:r w:rsidRPr="000D1EEF">
        <w:rPr>
          <w:rStyle w:val="StyleStyleBold12pt"/>
          <w:rFonts w:asciiTheme="minorHAnsi" w:hAnsiTheme="minorHAnsi"/>
        </w:rPr>
        <w:t>Thayer, University of Utah international relations professor, 2013</w:t>
      </w:r>
    </w:p>
    <w:p w:rsidR="00AD3959" w:rsidRPr="000D1EEF" w:rsidRDefault="00AD3959" w:rsidP="00AD3959">
      <w:pPr>
        <w:rPr>
          <w:rFonts w:asciiTheme="minorHAnsi" w:hAnsiTheme="minorHAnsi"/>
        </w:rPr>
      </w:pPr>
      <w:r w:rsidRPr="000D1EEF">
        <w:rPr>
          <w:rFonts w:asciiTheme="minorHAnsi" w:hAnsiTheme="minorHAnsi"/>
        </w:rPr>
        <w:t>[Bradley, International Studies Review Volume 15, Issue 3, within The Forum: The Decline of War, “Humans, Not Angels: Reasons to Doubt the Decline of War Thesis” Wiley, p.409-10, accessed 1-21-14, TAP]</w:t>
      </w:r>
    </w:p>
    <w:p w:rsidR="00AD3959" w:rsidRPr="000D1EEF" w:rsidRDefault="00AD3959" w:rsidP="00AD3959">
      <w:pPr>
        <w:rPr>
          <w:rFonts w:asciiTheme="minorHAnsi" w:hAnsiTheme="minorHAnsi"/>
        </w:rPr>
      </w:pPr>
    </w:p>
    <w:p w:rsidR="00AD3959" w:rsidRDefault="00AD3959" w:rsidP="00AD3959">
      <w:r w:rsidRPr="00AD3959">
        <w:t xml:space="preserve">Accordingly, while Pinker is sensitive to the importance of power in a domestic¶ </w:t>
      </w:r>
    </w:p>
    <w:p w:rsidR="00AD3959" w:rsidRDefault="00AD3959" w:rsidP="00AD3959">
      <w:r>
        <w:t>AND</w:t>
      </w:r>
    </w:p>
    <w:p w:rsidR="00AD3959" w:rsidRPr="00AD3959" w:rsidRDefault="00AD3959" w:rsidP="00AD3959">
      <w:r w:rsidRPr="00AD3959">
        <w:t xml:space="preserve">¶ </w:t>
      </w:r>
      <w:proofErr w:type="gramStart"/>
      <w:r w:rsidRPr="00AD3959">
        <w:t>relative</w:t>
      </w:r>
      <w:proofErr w:type="gramEnd"/>
      <w:r w:rsidRPr="00AD3959">
        <w:t xml:space="preserve"> power changes and not to the benefit of the United States.</w:t>
      </w:r>
    </w:p>
    <w:p w:rsidR="00AD3959" w:rsidRPr="000D1EEF" w:rsidRDefault="00AD3959" w:rsidP="00AD3959">
      <w:pPr>
        <w:rPr>
          <w:rFonts w:asciiTheme="minorHAnsi" w:hAnsiTheme="minorHAnsi"/>
        </w:rPr>
      </w:pPr>
    </w:p>
    <w:p w:rsidR="00AD3959" w:rsidRPr="000D1EEF" w:rsidRDefault="00AD3959" w:rsidP="00AD3959">
      <w:pPr>
        <w:rPr>
          <w:rFonts w:asciiTheme="minorHAnsi" w:hAnsiTheme="minorHAnsi"/>
        </w:rPr>
      </w:pPr>
    </w:p>
    <w:p w:rsidR="00AD3959" w:rsidRDefault="00AD3959" w:rsidP="00AD3959"/>
    <w:p w:rsidR="00AD3959" w:rsidRDefault="00AD3959" w:rsidP="00AD3959">
      <w:pPr>
        <w:pStyle w:val="Heading3"/>
      </w:pPr>
      <w:r>
        <w:lastRenderedPageBreak/>
        <w:t xml:space="preserve">AT: </w:t>
      </w:r>
      <w:proofErr w:type="spellStart"/>
      <w:r>
        <w:t>Heg</w:t>
      </w:r>
      <w:proofErr w:type="spellEnd"/>
      <w:r>
        <w:t xml:space="preserve"> Bad – Imperialism</w:t>
      </w:r>
    </w:p>
    <w:p w:rsidR="00AD3959" w:rsidRDefault="00AD3959" w:rsidP="00AD3959"/>
    <w:p w:rsidR="00AD3959" w:rsidRDefault="00AD3959" w:rsidP="00AD3959">
      <w:pPr>
        <w:pStyle w:val="Heading4"/>
      </w:pPr>
      <w:r>
        <w:t>Empire is a misnomer.</w:t>
      </w:r>
    </w:p>
    <w:p w:rsidR="00AD3959" w:rsidRPr="007C0E4F" w:rsidRDefault="00AD3959" w:rsidP="00AD3959">
      <w:pPr>
        <w:rPr>
          <w:rStyle w:val="StyleStyleBold12pt"/>
        </w:rPr>
      </w:pPr>
      <w:proofErr w:type="spellStart"/>
      <w:r w:rsidRPr="007C0E4F">
        <w:rPr>
          <w:rStyle w:val="StyleStyleBold12pt"/>
        </w:rPr>
        <w:t>Ikenberry</w:t>
      </w:r>
      <w:proofErr w:type="spellEnd"/>
      <w:r w:rsidRPr="007C0E4F">
        <w:rPr>
          <w:rStyle w:val="StyleStyleBold12pt"/>
        </w:rPr>
        <w:t>, Princeton University international relations, 2004</w:t>
      </w:r>
    </w:p>
    <w:p w:rsidR="00AD3959" w:rsidRDefault="00AD3959" w:rsidP="00AD3959">
      <w:r>
        <w:t>[John, Foreign Affairs, March/April, “Illusions of Empire: Defining the New American Order” Lexis, accessed 1-21-14, TAP]</w:t>
      </w:r>
    </w:p>
    <w:p w:rsidR="00AD3959" w:rsidRDefault="00AD3959" w:rsidP="00AD3959"/>
    <w:p w:rsidR="00AD3959" w:rsidRDefault="00AD3959" w:rsidP="00AD3959">
      <w:r w:rsidRPr="00AD3959">
        <w:t xml:space="preserve">Is the United States an empire? If so, Ferguson's liberal empire is a </w:t>
      </w:r>
    </w:p>
    <w:p w:rsidR="00AD3959" w:rsidRDefault="00AD3959" w:rsidP="00AD3959">
      <w:r>
        <w:t>AND</w:t>
      </w:r>
    </w:p>
    <w:p w:rsidR="00AD3959" w:rsidRPr="00AD3959" w:rsidRDefault="00AD3959" w:rsidP="00AD3959">
      <w:proofErr w:type="gramStart"/>
      <w:r w:rsidRPr="00AD3959">
        <w:t>of</w:t>
      </w:r>
      <w:proofErr w:type="gramEnd"/>
      <w:r w:rsidRPr="00AD3959">
        <w:t xml:space="preserve"> international institutions that have limited and legitimated U.S. power.</w:t>
      </w:r>
    </w:p>
    <w:p w:rsidR="00AD3959" w:rsidRDefault="00AD3959" w:rsidP="00AD3959"/>
    <w:p w:rsidR="00AD3959" w:rsidRPr="003909DA" w:rsidRDefault="00AD3959" w:rsidP="00AD3959">
      <w:pPr>
        <w:pStyle w:val="Heading4"/>
      </w:pPr>
      <w:r>
        <w:t>Prefer proximate causes for war – imperialism doesn’t escalate.</w:t>
      </w:r>
    </w:p>
    <w:p w:rsidR="00AD3959" w:rsidRPr="003909DA" w:rsidRDefault="00AD3959" w:rsidP="00AD3959">
      <w:r w:rsidRPr="003909DA">
        <w:t xml:space="preserve">Joshua </w:t>
      </w:r>
      <w:r w:rsidRPr="003909DA">
        <w:rPr>
          <w:rStyle w:val="StyleStyleBold12pt"/>
        </w:rPr>
        <w:t>Goldstein</w:t>
      </w:r>
      <w:r w:rsidRPr="003909DA">
        <w:t xml:space="preserve">, American University International Relations Professor, </w:t>
      </w:r>
      <w:r w:rsidRPr="003909DA">
        <w:rPr>
          <w:rStyle w:val="StyleStyleBold12pt"/>
        </w:rPr>
        <w:t>2001</w:t>
      </w:r>
      <w:r w:rsidRPr="003909DA">
        <w:t>, “War and Gender: How Gender Shapes the War System and Vice Versa,” p.411-412</w:t>
      </w:r>
    </w:p>
    <w:p w:rsidR="00AD3959" w:rsidRPr="0023197A" w:rsidRDefault="00AD3959" w:rsidP="00AD3959"/>
    <w:p w:rsidR="00AD3959" w:rsidRDefault="00AD3959" w:rsidP="00AD3959">
      <w:r w:rsidRPr="00AD3959">
        <w:t xml:space="preserve">I began this book hoping to contribute in some way to a deeper understanding of </w:t>
      </w:r>
    </w:p>
    <w:p w:rsidR="00AD3959" w:rsidRDefault="00AD3959" w:rsidP="00AD3959">
      <w:r>
        <w:t>AND</w:t>
      </w:r>
    </w:p>
    <w:p w:rsidR="00AD3959" w:rsidRPr="00AD3959" w:rsidRDefault="00AD3959" w:rsidP="00AD3959">
      <w:proofErr w:type="gramStart"/>
      <w:r w:rsidRPr="00AD3959">
        <w:t>on</w:t>
      </w:r>
      <w:proofErr w:type="gramEnd"/>
      <w:r w:rsidRPr="00AD3959">
        <w:t xml:space="preserve"> injustice as the main cause of war seems to be empirically inadequate.</w:t>
      </w:r>
    </w:p>
    <w:p w:rsidR="00AD3959" w:rsidRPr="003909DA" w:rsidRDefault="00AD3959" w:rsidP="00AD3959">
      <w:pPr>
        <w:rPr>
          <w:rStyle w:val="StyleStyleBold12pt"/>
        </w:rPr>
      </w:pPr>
    </w:p>
    <w:p w:rsidR="00AD3959" w:rsidRDefault="00AD3959" w:rsidP="00AD3959">
      <w:pPr>
        <w:pStyle w:val="Heading3"/>
        <w:rPr>
          <w:rFonts w:asciiTheme="minorHAnsi" w:hAnsiTheme="minorHAnsi"/>
        </w:rPr>
      </w:pPr>
      <w:r w:rsidRPr="007B11FC">
        <w:rPr>
          <w:rFonts w:asciiTheme="minorHAnsi" w:hAnsiTheme="minorHAnsi"/>
        </w:rPr>
        <w:lastRenderedPageBreak/>
        <w:t>2ac – Drones Bad K/Institutionalize Violence</w:t>
      </w:r>
      <w:r>
        <w:rPr>
          <w:rFonts w:asciiTheme="minorHAnsi" w:hAnsiTheme="minorHAnsi"/>
        </w:rPr>
        <w:t xml:space="preserve"> [:45]</w:t>
      </w:r>
    </w:p>
    <w:p w:rsidR="00AD3959" w:rsidRDefault="00AD3959" w:rsidP="00AD3959">
      <w:pPr>
        <w:pStyle w:val="Heading4"/>
      </w:pPr>
      <w:r>
        <w:t>Epistemology doesn’t come first – they must disprove our substantive claims.</w:t>
      </w:r>
    </w:p>
    <w:p w:rsidR="00AD3959" w:rsidRPr="00553C2A" w:rsidRDefault="00AD3959" w:rsidP="00AD3959">
      <w:pPr>
        <w:rPr>
          <w:rStyle w:val="StyleStyleBold12pt"/>
        </w:rPr>
      </w:pPr>
      <w:r w:rsidRPr="00553C2A">
        <w:rPr>
          <w:rStyle w:val="StyleStyleBold12pt"/>
        </w:rPr>
        <w:t>Houghton, University of Central Florida international relations professor, 2008</w:t>
      </w:r>
    </w:p>
    <w:p w:rsidR="00AD3959" w:rsidRDefault="00AD3959" w:rsidP="00AD3959">
      <w:r>
        <w:t>[David Patrick, “</w:t>
      </w:r>
      <w:r w:rsidRPr="00255FB3">
        <w:t>Positivism ‘vs’ Postmodernism: Does Epistemology Make a Difference?</w:t>
      </w:r>
      <w:r>
        <w:t xml:space="preserve">” </w:t>
      </w:r>
      <w:hyperlink r:id="rId24" w:history="1">
        <w:r w:rsidRPr="00F0709D">
          <w:rPr>
            <w:rStyle w:val="Hyperlink"/>
          </w:rPr>
          <w:t>http://citation.allacademic.com//meta/p_mla_apa_research_citation/0/6/9/1/1/pages69111/p69111-21.php</w:t>
        </w:r>
      </w:hyperlink>
      <w:r>
        <w:t>, p.18-21, accessed 9-30-13, TAP]</w:t>
      </w:r>
    </w:p>
    <w:p w:rsidR="00AD3959" w:rsidRDefault="00AD3959" w:rsidP="00AD3959"/>
    <w:p w:rsidR="00AD3959" w:rsidRDefault="00AD3959" w:rsidP="00AD3959">
      <w:r w:rsidRPr="00AD3959">
        <w:t xml:space="preserve">As long ago as 1981, Yale Ferguson and Richard </w:t>
      </w:r>
      <w:proofErr w:type="spellStart"/>
      <w:r w:rsidRPr="00AD3959">
        <w:t>Mansbach</w:t>
      </w:r>
      <w:proofErr w:type="spellEnd"/>
      <w:r w:rsidRPr="00AD3959">
        <w:t xml:space="preserve"> effectively laid the influence </w:t>
      </w:r>
    </w:p>
    <w:p w:rsidR="00AD3959" w:rsidRDefault="00AD3959" w:rsidP="00AD3959">
      <w:r>
        <w:t>AND</w:t>
      </w:r>
    </w:p>
    <w:p w:rsidR="00AD3959" w:rsidRPr="00AD3959" w:rsidRDefault="00AD3959" w:rsidP="00AD3959">
      <w:r w:rsidRPr="00AD3959">
        <w:t>, ought to be what divide the community of international relations scholars today.</w:t>
      </w:r>
    </w:p>
    <w:p w:rsidR="00AD3959" w:rsidRDefault="00AD3959" w:rsidP="00AD3959"/>
    <w:p w:rsidR="00AD3959" w:rsidRPr="007B11FC" w:rsidRDefault="00AD3959" w:rsidP="00AD3959">
      <w:pPr>
        <w:pStyle w:val="Heading4"/>
        <w:rPr>
          <w:rFonts w:asciiTheme="minorHAnsi" w:hAnsiTheme="minorHAnsi"/>
        </w:rPr>
      </w:pPr>
      <w:r w:rsidRPr="007B11FC">
        <w:rPr>
          <w:rFonts w:asciiTheme="minorHAnsi" w:hAnsiTheme="minorHAnsi"/>
        </w:rPr>
        <w:t>Violence is already institutionalized – ending drones just results in a worse form of militarism.</w:t>
      </w:r>
    </w:p>
    <w:p w:rsidR="00AD3959" w:rsidRPr="007B11FC" w:rsidRDefault="00AD3959" w:rsidP="00AD3959">
      <w:pPr>
        <w:rPr>
          <w:rStyle w:val="StyleStyleBold12pt"/>
          <w:rFonts w:asciiTheme="minorHAnsi" w:hAnsiTheme="minorHAnsi"/>
        </w:rPr>
      </w:pPr>
      <w:r w:rsidRPr="007B11FC">
        <w:rPr>
          <w:rStyle w:val="StyleStyleBold12pt"/>
          <w:rFonts w:asciiTheme="minorHAnsi" w:hAnsiTheme="minorHAnsi"/>
        </w:rPr>
        <w:t>Anderson, Washington University law professor, 2009</w:t>
      </w:r>
    </w:p>
    <w:p w:rsidR="00AD3959" w:rsidRPr="007B11FC" w:rsidRDefault="00AD3959" w:rsidP="00AD3959">
      <w:pPr>
        <w:rPr>
          <w:rFonts w:asciiTheme="minorHAnsi" w:hAnsiTheme="minorHAnsi"/>
        </w:rPr>
      </w:pPr>
      <w:r w:rsidRPr="007B11FC">
        <w:rPr>
          <w:rFonts w:asciiTheme="minorHAnsi" w:hAnsiTheme="minorHAnsi"/>
        </w:rPr>
        <w:t xml:space="preserve">[Kenneth, “Targeted Killing in U.S. Counterterrorism Strategy and Law” </w:t>
      </w:r>
      <w:hyperlink r:id="rId25" w:history="1">
        <w:r w:rsidRPr="007B11FC">
          <w:rPr>
            <w:rStyle w:val="Hyperlink"/>
            <w:rFonts w:asciiTheme="minorHAnsi" w:hAnsiTheme="minorHAnsi"/>
          </w:rPr>
          <w:t>http://www.brookings.edu/~/media/research/files/papers/2009/5/11%20counterterrorism%20anderson/0511_counterterrorism_anderson.pdf</w:t>
        </w:r>
      </w:hyperlink>
      <w:r w:rsidRPr="007B11FC">
        <w:rPr>
          <w:rStyle w:val="Hyperlink"/>
          <w:rFonts w:asciiTheme="minorHAnsi" w:hAnsiTheme="minorHAnsi"/>
        </w:rPr>
        <w:t>, p.9, accessed 12-22-13, TAP]</w:t>
      </w:r>
    </w:p>
    <w:p w:rsidR="00AD3959" w:rsidRPr="007B11FC" w:rsidRDefault="00AD3959" w:rsidP="00AD3959">
      <w:pPr>
        <w:rPr>
          <w:rFonts w:asciiTheme="minorHAnsi" w:hAnsiTheme="minorHAnsi"/>
        </w:rPr>
      </w:pPr>
    </w:p>
    <w:p w:rsidR="00AD3959" w:rsidRDefault="00AD3959" w:rsidP="00AD3959">
      <w:r w:rsidRPr="00AD3959">
        <w:t xml:space="preserve">The United States has long accepted a legal, political, and policy space for </w:t>
      </w:r>
    </w:p>
    <w:p w:rsidR="00AD3959" w:rsidRDefault="00AD3959" w:rsidP="00AD3959">
      <w:r>
        <w:t>AND</w:t>
      </w:r>
    </w:p>
    <w:p w:rsidR="00AD3959" w:rsidRPr="00AD3959" w:rsidRDefault="00AD3959" w:rsidP="00AD3959">
      <w:r w:rsidRPr="00AD3959">
        <w:t xml:space="preserve">. </w:t>
      </w:r>
      <w:proofErr w:type="gramStart"/>
      <w:r w:rsidRPr="00AD3959">
        <w:t>domestic</w:t>
      </w:r>
      <w:proofErr w:type="gramEnd"/>
      <w:r w:rsidRPr="00AD3959">
        <w:t xml:space="preserve"> law quietly and intentionally preserved the category while strengthening the oversight.</w:t>
      </w:r>
    </w:p>
    <w:p w:rsidR="00AD3959" w:rsidRDefault="00AD3959" w:rsidP="00AD3959">
      <w:r w:rsidRPr="00AD3959">
        <w:t>This category of force is now an obvious means by which to confront non-</w:t>
      </w:r>
    </w:p>
    <w:p w:rsidR="00AD3959" w:rsidRDefault="00AD3959" w:rsidP="00AD3959">
      <w:r>
        <w:t>AND</w:t>
      </w:r>
    </w:p>
    <w:p w:rsidR="00AD3959" w:rsidRPr="00AD3959" w:rsidRDefault="00AD3959" w:rsidP="00AD3959">
      <w:proofErr w:type="gramStart"/>
      <w:r w:rsidRPr="00AD3959">
        <w:t>military</w:t>
      </w:r>
      <w:proofErr w:type="gramEnd"/>
      <w:r w:rsidRPr="00AD3959">
        <w:t xml:space="preserve"> activity against terrorists or taking no very meaningful action at all.36</w:t>
      </w:r>
    </w:p>
    <w:p w:rsidR="00AD3959" w:rsidRPr="007B11FC" w:rsidRDefault="00AD3959" w:rsidP="00AD3959">
      <w:pPr>
        <w:rPr>
          <w:rFonts w:asciiTheme="minorHAnsi" w:hAnsiTheme="minorHAnsi"/>
        </w:rPr>
      </w:pPr>
    </w:p>
    <w:p w:rsidR="00AD3959" w:rsidRPr="007B11FC" w:rsidRDefault="00AD3959" w:rsidP="00AD3959">
      <w:pPr>
        <w:pStyle w:val="Heading4"/>
        <w:rPr>
          <w:rFonts w:asciiTheme="minorHAnsi" w:hAnsiTheme="minorHAnsi"/>
        </w:rPr>
      </w:pPr>
      <w:r w:rsidRPr="007B11FC">
        <w:rPr>
          <w:rFonts w:asciiTheme="minorHAnsi" w:hAnsiTheme="minorHAnsi"/>
        </w:rPr>
        <w:t xml:space="preserve">No risk of militarism escalating – alt doesn’t solve it </w:t>
      </w:r>
    </w:p>
    <w:p w:rsidR="00AD3959" w:rsidRPr="007B11FC" w:rsidRDefault="00AD3959" w:rsidP="00AD3959">
      <w:pPr>
        <w:rPr>
          <w:rStyle w:val="StyleStyleBold12pt"/>
          <w:rFonts w:asciiTheme="minorHAnsi" w:hAnsiTheme="minorHAnsi"/>
        </w:rPr>
      </w:pPr>
      <w:r w:rsidRPr="007B11FC">
        <w:rPr>
          <w:rStyle w:val="StyleStyleBold12pt"/>
          <w:rFonts w:asciiTheme="minorHAnsi" w:hAnsiTheme="minorHAnsi"/>
        </w:rPr>
        <w:t>Gray, University of Reading international relations professor, 2007</w:t>
      </w:r>
    </w:p>
    <w:p w:rsidR="00AD3959" w:rsidRPr="007B11FC" w:rsidRDefault="00AD3959" w:rsidP="00AD3959">
      <w:pPr>
        <w:rPr>
          <w:rFonts w:asciiTheme="minorHAnsi" w:hAnsiTheme="minorHAnsi"/>
        </w:rPr>
      </w:pPr>
      <w:r w:rsidRPr="007B11FC">
        <w:rPr>
          <w:rFonts w:asciiTheme="minorHAnsi" w:hAnsiTheme="minorHAnsi"/>
        </w:rPr>
        <w:t xml:space="preserve">[Colin, Centre for Strategic Studies director, “The Implications of Preemptive and Preventive War Doctrines: A Reconsideration” </w:t>
      </w:r>
      <w:hyperlink r:id="rId26" w:history="1">
        <w:r w:rsidRPr="007B11FC">
          <w:rPr>
            <w:rStyle w:val="Hyperlink"/>
            <w:rFonts w:asciiTheme="minorHAnsi" w:hAnsiTheme="minorHAnsi"/>
          </w:rPr>
          <w:t>http://www.ciaonet.org/wps/ssi10561/ssi10561.pdf</w:t>
        </w:r>
      </w:hyperlink>
      <w:r w:rsidRPr="007B11FC">
        <w:rPr>
          <w:rFonts w:asciiTheme="minorHAnsi" w:hAnsiTheme="minorHAnsi"/>
        </w:rPr>
        <w:t>, p.45-7, accessed 1-20-14, TAP]</w:t>
      </w:r>
    </w:p>
    <w:p w:rsidR="00AD3959" w:rsidRPr="007B11FC" w:rsidRDefault="00AD3959" w:rsidP="00AD3959">
      <w:pPr>
        <w:rPr>
          <w:rFonts w:asciiTheme="minorHAnsi" w:hAnsiTheme="minorHAnsi"/>
        </w:rPr>
      </w:pPr>
    </w:p>
    <w:p w:rsidR="00AD3959" w:rsidRDefault="00AD3959" w:rsidP="00AD3959">
      <w:r w:rsidRPr="00AD3959">
        <w:t>7. A policy that favors preventive warfare expresses a futile quest for absolute security</w:t>
      </w:r>
    </w:p>
    <w:p w:rsidR="00AD3959" w:rsidRDefault="00AD3959" w:rsidP="00AD3959">
      <w:r>
        <w:t>AND</w:t>
      </w:r>
    </w:p>
    <w:p w:rsidR="00AD3959" w:rsidRPr="00AD3959" w:rsidRDefault="00AD3959" w:rsidP="00AD3959">
      <w:proofErr w:type="gramStart"/>
      <w:r w:rsidRPr="00AD3959">
        <w:t>strategy</w:t>
      </w:r>
      <w:proofErr w:type="gramEnd"/>
      <w:r w:rsidRPr="00AD3959">
        <w:t>, though not always policy, must be nothing if not pragmatic.</w:t>
      </w:r>
    </w:p>
    <w:p w:rsidR="00AD3959" w:rsidRPr="007B11FC" w:rsidRDefault="00AD3959" w:rsidP="00AD3959">
      <w:pPr>
        <w:rPr>
          <w:rFonts w:asciiTheme="minorHAnsi" w:hAnsiTheme="minorHAnsi"/>
        </w:rPr>
      </w:pPr>
    </w:p>
    <w:p w:rsidR="00AD3959" w:rsidRPr="007B11FC" w:rsidRDefault="00AD3959" w:rsidP="00AD3959">
      <w:pPr>
        <w:pStyle w:val="Heading4"/>
        <w:rPr>
          <w:rFonts w:asciiTheme="minorHAnsi" w:hAnsiTheme="minorHAnsi"/>
        </w:rPr>
      </w:pPr>
      <w:r w:rsidRPr="007B11FC">
        <w:rPr>
          <w:rFonts w:asciiTheme="minorHAnsi" w:hAnsiTheme="minorHAnsi"/>
        </w:rPr>
        <w:t xml:space="preserve">Global war does not result from a Western desire for control---it results from lack of clearly defined strategic imperatives---the </w:t>
      </w:r>
      <w:proofErr w:type="spellStart"/>
      <w:r w:rsidRPr="007B11FC">
        <w:rPr>
          <w:rFonts w:asciiTheme="minorHAnsi" w:hAnsiTheme="minorHAnsi"/>
        </w:rPr>
        <w:t>aff</w:t>
      </w:r>
      <w:proofErr w:type="spellEnd"/>
      <w:r w:rsidRPr="007B11FC">
        <w:rPr>
          <w:rFonts w:asciiTheme="minorHAnsi" w:hAnsiTheme="minorHAnsi"/>
        </w:rPr>
        <w:t xml:space="preserve"> is necessary to reclaim the political </w:t>
      </w:r>
    </w:p>
    <w:p w:rsidR="00AD3959" w:rsidRPr="007B11FC" w:rsidRDefault="00AD3959" w:rsidP="00AD3959">
      <w:pPr>
        <w:rPr>
          <w:rStyle w:val="StyleStyleBold12pt"/>
          <w:rFonts w:asciiTheme="minorHAnsi" w:hAnsiTheme="minorHAnsi"/>
        </w:rPr>
      </w:pPr>
      <w:r w:rsidRPr="007B11FC">
        <w:rPr>
          <w:rStyle w:val="StyleStyleBold12pt"/>
          <w:rFonts w:asciiTheme="minorHAnsi" w:hAnsiTheme="minorHAnsi"/>
        </w:rPr>
        <w:t>Chandler, University of Westminster international relations professor, 2009</w:t>
      </w:r>
    </w:p>
    <w:p w:rsidR="00AD3959" w:rsidRPr="007B11FC" w:rsidRDefault="00AD3959" w:rsidP="00AD3959">
      <w:pPr>
        <w:rPr>
          <w:rFonts w:asciiTheme="minorHAnsi" w:eastAsia="Calibri" w:hAnsiTheme="minorHAnsi"/>
        </w:rPr>
      </w:pPr>
      <w:r w:rsidRPr="007B11FC">
        <w:rPr>
          <w:rFonts w:asciiTheme="minorHAnsi" w:hAnsiTheme="minorHAnsi"/>
        </w:rPr>
        <w:t>[David, Security Dialogue, “</w:t>
      </w:r>
      <w:r w:rsidRPr="007B11FC">
        <w:rPr>
          <w:rFonts w:asciiTheme="minorHAnsi" w:eastAsia="Calibri" w:hAnsiTheme="minorHAnsi"/>
        </w:rPr>
        <w:t xml:space="preserve">War </w:t>
      </w:r>
      <w:proofErr w:type="gramStart"/>
      <w:r w:rsidRPr="007B11FC">
        <w:rPr>
          <w:rFonts w:asciiTheme="minorHAnsi" w:eastAsia="Calibri" w:hAnsiTheme="minorHAnsi"/>
        </w:rPr>
        <w:t>Without End(s)</w:t>
      </w:r>
      <w:proofErr w:type="gramEnd"/>
      <w:r w:rsidRPr="007B11FC">
        <w:rPr>
          <w:rFonts w:asciiTheme="minorHAnsi" w:eastAsia="Calibri" w:hAnsiTheme="minorHAnsi"/>
        </w:rPr>
        <w:t xml:space="preserve">: Grounding the Discourse of `Global War'” </w:t>
      </w:r>
      <w:hyperlink r:id="rId27" w:history="1">
        <w:r w:rsidRPr="007B11FC">
          <w:rPr>
            <w:rStyle w:val="Hyperlink"/>
            <w:rFonts w:asciiTheme="minorHAnsi" w:eastAsia="Calibri" w:hAnsiTheme="minorHAnsi"/>
          </w:rPr>
          <w:t>http://www.davidchandler.org/pdf/journal_articles/Security%20Dialogue%20-%20War%20without%20End(s).pdf</w:t>
        </w:r>
      </w:hyperlink>
      <w:r w:rsidRPr="007B11FC">
        <w:rPr>
          <w:rFonts w:asciiTheme="minorHAnsi" w:eastAsia="Calibri" w:hAnsiTheme="minorHAnsi"/>
        </w:rPr>
        <w:t>, p.257-9, accessed 10-7-13, TAP]</w:t>
      </w:r>
    </w:p>
    <w:p w:rsidR="00AD3959" w:rsidRPr="007B11FC" w:rsidRDefault="00AD3959" w:rsidP="00AD3959">
      <w:pPr>
        <w:rPr>
          <w:rFonts w:asciiTheme="minorHAnsi" w:eastAsia="Calibri" w:hAnsiTheme="minorHAnsi"/>
        </w:rPr>
      </w:pPr>
    </w:p>
    <w:p w:rsidR="00AD3959" w:rsidRDefault="00AD3959" w:rsidP="00AD3959">
      <w:r w:rsidRPr="00AD3959">
        <w:lastRenderedPageBreak/>
        <w:t xml:space="preserve">Western governments appear to portray some of the distinctive characteristics that Schmitt attributed </w:t>
      </w:r>
    </w:p>
    <w:p w:rsidR="00AD3959" w:rsidRDefault="00AD3959" w:rsidP="00AD3959">
      <w:r>
        <w:t>AND</w:t>
      </w:r>
    </w:p>
    <w:p w:rsidR="00AD3959" w:rsidRPr="00AD3959" w:rsidRDefault="00AD3959" w:rsidP="00AD3959">
      <w:proofErr w:type="gramStart"/>
      <w:r w:rsidRPr="00AD3959">
        <w:t>lack</w:t>
      </w:r>
      <w:proofErr w:type="gramEnd"/>
      <w:r w:rsidRPr="00AD3959">
        <w:t xml:space="preserve"> of clear contestation involving the strategic accommodation of diverse powers and interests. </w:t>
      </w:r>
    </w:p>
    <w:p w:rsidR="00AD3959" w:rsidRPr="007B11FC" w:rsidRDefault="00AD3959" w:rsidP="00AD3959">
      <w:pPr>
        <w:rPr>
          <w:rFonts w:asciiTheme="minorHAnsi" w:hAnsiTheme="minorHAnsi"/>
        </w:rPr>
      </w:pPr>
    </w:p>
    <w:p w:rsidR="00AD3959" w:rsidRPr="000D1EEF" w:rsidRDefault="00AD3959" w:rsidP="00AD3959">
      <w:pPr>
        <w:pStyle w:val="Heading3"/>
        <w:rPr>
          <w:rFonts w:asciiTheme="minorHAnsi" w:hAnsiTheme="minorHAnsi"/>
        </w:rPr>
      </w:pPr>
      <w:r w:rsidRPr="000D1EEF">
        <w:rPr>
          <w:rFonts w:asciiTheme="minorHAnsi" w:hAnsiTheme="minorHAnsi"/>
        </w:rPr>
        <w:lastRenderedPageBreak/>
        <w:t>2ac – Framework [1:00]</w:t>
      </w:r>
    </w:p>
    <w:p w:rsidR="00AD3959" w:rsidRPr="000D1EEF" w:rsidRDefault="00AD3959" w:rsidP="00AD3959">
      <w:pPr>
        <w:pStyle w:val="Heading4"/>
        <w:rPr>
          <w:rFonts w:asciiTheme="minorHAnsi" w:hAnsiTheme="minorHAnsi"/>
        </w:rPr>
      </w:pPr>
      <w:r w:rsidRPr="000D1EEF">
        <w:rPr>
          <w:rFonts w:asciiTheme="minorHAnsi" w:hAnsiTheme="minorHAnsi"/>
        </w:rPr>
        <w:t>6. The absolutism of their alternative results in tunnel vision – evaluate consequences.</w:t>
      </w:r>
    </w:p>
    <w:p w:rsidR="00AD3959" w:rsidRPr="000D1EEF" w:rsidRDefault="00AD3959" w:rsidP="00AD3959">
      <w:pPr>
        <w:rPr>
          <w:rFonts w:asciiTheme="minorHAnsi" w:hAnsiTheme="minorHAnsi"/>
        </w:rPr>
      </w:pPr>
      <w:r w:rsidRPr="000D1EEF">
        <w:rPr>
          <w:rStyle w:val="Heading3Char"/>
          <w:rFonts w:asciiTheme="minorHAnsi" w:hAnsiTheme="minorHAnsi"/>
        </w:rPr>
        <w:t>Isaac</w:t>
      </w:r>
      <w:r w:rsidRPr="000D1EEF">
        <w:rPr>
          <w:rFonts w:asciiTheme="minorHAnsi" w:hAnsiTheme="minorHAnsi"/>
        </w:rPr>
        <w:t>, Indiana University James H. Rudy Professor of Political Science and Center for the Study of Democracy and Public Life director, Spring 200</w:t>
      </w:r>
      <w:r w:rsidRPr="000D1EEF">
        <w:rPr>
          <w:rStyle w:val="Heading3Char"/>
          <w:rFonts w:asciiTheme="minorHAnsi" w:hAnsiTheme="minorHAnsi"/>
        </w:rPr>
        <w:t>2</w:t>
      </w:r>
      <w:r w:rsidRPr="000D1EEF">
        <w:rPr>
          <w:rFonts w:asciiTheme="minorHAnsi" w:hAnsiTheme="minorHAnsi"/>
        </w:rPr>
        <w:t xml:space="preserve"> </w:t>
      </w:r>
    </w:p>
    <w:p w:rsidR="00AD3959" w:rsidRPr="000D1EEF" w:rsidRDefault="00AD3959" w:rsidP="00AD3959">
      <w:pPr>
        <w:rPr>
          <w:rFonts w:asciiTheme="minorHAnsi" w:hAnsiTheme="minorHAnsi"/>
        </w:rPr>
      </w:pPr>
      <w:r w:rsidRPr="000D1EEF">
        <w:rPr>
          <w:rFonts w:asciiTheme="minorHAnsi" w:hAnsiTheme="minorHAnsi"/>
        </w:rPr>
        <w:t>(Jeffrey C. “Ends, Means, and Politics,” Dissent Magazine Vol. 49 Issue 2, p32)</w:t>
      </w:r>
    </w:p>
    <w:p w:rsidR="00AD3959" w:rsidRPr="000D1EEF" w:rsidRDefault="00AD3959" w:rsidP="00AD3959">
      <w:pPr>
        <w:rPr>
          <w:rFonts w:asciiTheme="minorHAnsi" w:hAnsiTheme="minorHAnsi"/>
        </w:rPr>
      </w:pPr>
    </w:p>
    <w:p w:rsidR="00AD3959" w:rsidRDefault="00AD3959" w:rsidP="00AD3959">
      <w:r w:rsidRPr="00AD3959">
        <w:t xml:space="preserve">Power is not a dirty word or an unfortunate feature of the world. It </w:t>
      </w:r>
    </w:p>
    <w:p w:rsidR="00AD3959" w:rsidRDefault="00AD3959" w:rsidP="00AD3959">
      <w:r>
        <w:t>AND</w:t>
      </w:r>
    </w:p>
    <w:p w:rsidR="00AD3959" w:rsidRPr="00AD3959" w:rsidRDefault="00AD3959" w:rsidP="00AD3959">
      <w:proofErr w:type="gramStart"/>
      <w:r w:rsidRPr="00AD3959">
        <w:t>not</w:t>
      </w:r>
      <w:proofErr w:type="gramEnd"/>
      <w:r w:rsidRPr="00AD3959">
        <w:t xml:space="preserve"> true believers. It promotes arrogance. And it undermines political effectiveness. </w:t>
      </w:r>
    </w:p>
    <w:p w:rsidR="00AD3959" w:rsidRPr="000D1EEF" w:rsidRDefault="00AD3959" w:rsidP="00AD3959">
      <w:pPr>
        <w:rPr>
          <w:rFonts w:asciiTheme="minorHAnsi" w:hAnsiTheme="minorHAnsi"/>
        </w:rPr>
      </w:pPr>
    </w:p>
    <w:p w:rsidR="00AD3959" w:rsidRPr="000D1EEF" w:rsidRDefault="00AD3959" w:rsidP="00AD3959">
      <w:pPr>
        <w:pStyle w:val="Heading4"/>
        <w:rPr>
          <w:rFonts w:asciiTheme="minorHAnsi" w:hAnsiTheme="minorHAnsi"/>
        </w:rPr>
      </w:pPr>
      <w:r w:rsidRPr="000D1EEF">
        <w:rPr>
          <w:rFonts w:asciiTheme="minorHAnsi" w:hAnsiTheme="minorHAnsi"/>
        </w:rPr>
        <w:t xml:space="preserve">Constructing prior questions doesn’t disprove the </w:t>
      </w:r>
      <w:proofErr w:type="spellStart"/>
      <w:r w:rsidRPr="000D1EEF">
        <w:rPr>
          <w:rFonts w:asciiTheme="minorHAnsi" w:hAnsiTheme="minorHAnsi"/>
        </w:rPr>
        <w:t>aff</w:t>
      </w:r>
      <w:proofErr w:type="spellEnd"/>
      <w:r w:rsidRPr="000D1EEF">
        <w:rPr>
          <w:rFonts w:asciiTheme="minorHAnsi" w:hAnsiTheme="minorHAnsi"/>
        </w:rPr>
        <w:t xml:space="preserve"> – it results in generalizations and inaction.</w:t>
      </w:r>
    </w:p>
    <w:p w:rsidR="00AD3959" w:rsidRPr="000D1EEF" w:rsidRDefault="00AD3959" w:rsidP="00AD3959">
      <w:pPr>
        <w:rPr>
          <w:rStyle w:val="StyleStyleBold12pt"/>
          <w:rFonts w:asciiTheme="minorHAnsi" w:hAnsiTheme="minorHAnsi"/>
        </w:rPr>
      </w:pPr>
      <w:r w:rsidRPr="000D1EEF">
        <w:rPr>
          <w:rStyle w:val="StyleStyleBold12pt"/>
          <w:rFonts w:asciiTheme="minorHAnsi" w:hAnsiTheme="minorHAnsi"/>
        </w:rPr>
        <w:t>Owen, University of Southampton political theory professor, 2002</w:t>
      </w:r>
    </w:p>
    <w:p w:rsidR="00AD3959" w:rsidRPr="000D1EEF" w:rsidRDefault="00AD3959" w:rsidP="00AD3959">
      <w:pPr>
        <w:rPr>
          <w:rFonts w:asciiTheme="minorHAnsi" w:hAnsiTheme="minorHAnsi"/>
        </w:rPr>
      </w:pPr>
      <w:r w:rsidRPr="000D1EEF">
        <w:rPr>
          <w:rFonts w:asciiTheme="minorHAnsi" w:hAnsiTheme="minorHAnsi"/>
        </w:rPr>
        <w:t xml:space="preserve">[David, Millennium Journal of International Studies, </w:t>
      </w:r>
      <w:proofErr w:type="spellStart"/>
      <w:r w:rsidRPr="000D1EEF">
        <w:rPr>
          <w:rFonts w:asciiTheme="minorHAnsi" w:hAnsiTheme="minorHAnsi"/>
        </w:rPr>
        <w:t>Vol</w:t>
      </w:r>
      <w:proofErr w:type="spellEnd"/>
      <w:r w:rsidRPr="000D1EEF">
        <w:rPr>
          <w:rFonts w:asciiTheme="minorHAnsi" w:hAnsiTheme="minorHAnsi"/>
        </w:rPr>
        <w:t xml:space="preserve"> 31 No 3, “Re-orienting International Relations: On Pragmatism, Pluralism, and Practical Reason” </w:t>
      </w:r>
      <w:proofErr w:type="spellStart"/>
      <w:r w:rsidRPr="000D1EEF">
        <w:rPr>
          <w:rFonts w:asciiTheme="minorHAnsi" w:hAnsiTheme="minorHAnsi"/>
        </w:rPr>
        <w:t>Sagepub</w:t>
      </w:r>
      <w:proofErr w:type="spellEnd"/>
      <w:r w:rsidRPr="000D1EEF">
        <w:rPr>
          <w:rFonts w:asciiTheme="minorHAnsi" w:hAnsiTheme="minorHAnsi"/>
        </w:rPr>
        <w:t>, accessed 9-30-13, TAP]</w:t>
      </w:r>
    </w:p>
    <w:p w:rsidR="00AD3959" w:rsidRPr="000D1EEF" w:rsidRDefault="00AD3959" w:rsidP="00AD3959">
      <w:pPr>
        <w:rPr>
          <w:rFonts w:asciiTheme="minorHAnsi" w:hAnsiTheme="minorHAnsi"/>
        </w:rPr>
      </w:pPr>
    </w:p>
    <w:p w:rsidR="00AD3959" w:rsidRDefault="00AD3959" w:rsidP="00AD3959">
      <w:r w:rsidRPr="00AD3959">
        <w:t xml:space="preserve">Commenting on the ‘philosophical turn’ in IR, </w:t>
      </w:r>
      <w:proofErr w:type="spellStart"/>
      <w:r w:rsidRPr="00AD3959">
        <w:t>Wæver</w:t>
      </w:r>
      <w:proofErr w:type="spellEnd"/>
      <w:r w:rsidRPr="00AD3959">
        <w:t xml:space="preserve"> remarks that ‘[a</w:t>
      </w:r>
      <w:proofErr w:type="gramStart"/>
      <w:r w:rsidRPr="00AD3959">
        <w:t>]¶</w:t>
      </w:r>
      <w:proofErr w:type="gramEnd"/>
      <w:r w:rsidRPr="00AD3959">
        <w:t xml:space="preserve"> </w:t>
      </w:r>
    </w:p>
    <w:p w:rsidR="00AD3959" w:rsidRDefault="00AD3959" w:rsidP="00AD3959">
      <w:r>
        <w:t>AND</w:t>
      </w:r>
    </w:p>
    <w:p w:rsidR="00AD3959" w:rsidRPr="00AD3959" w:rsidRDefault="00AD3959" w:rsidP="00AD3959">
      <w:proofErr w:type="gramStart"/>
      <w:r w:rsidRPr="00AD3959">
        <w:t>helped</w:t>
      </w:r>
      <w:proofErr w:type="gramEnd"/>
      <w:r w:rsidRPr="00AD3959">
        <w:t xml:space="preserve"> to promote the IR theory wars by motivating this¶ philosophical turn.</w:t>
      </w:r>
    </w:p>
    <w:p w:rsidR="00AD3959" w:rsidRDefault="00AD3959" w:rsidP="00AD3959">
      <w:r w:rsidRPr="00AD3959">
        <w:t xml:space="preserve">The first danger with the philosophical turn is that it has an inbuilt tendency to </w:t>
      </w:r>
    </w:p>
    <w:p w:rsidR="00AD3959" w:rsidRDefault="00AD3959" w:rsidP="00AD3959">
      <w:r>
        <w:t>AND</w:t>
      </w:r>
    </w:p>
    <w:p w:rsidR="00AD3959" w:rsidRPr="00AD3959" w:rsidRDefault="00AD3959" w:rsidP="00AD3959">
      <w:proofErr w:type="gramStart"/>
      <w:r w:rsidRPr="00AD3959">
        <w:t>it</w:t>
      </w:r>
      <w:proofErr w:type="gramEnd"/>
      <w:r w:rsidRPr="00AD3959">
        <w:t>¶ is not the only or even necessarily the most important kind.</w:t>
      </w:r>
    </w:p>
    <w:p w:rsidR="00AD3959" w:rsidRDefault="00AD3959" w:rsidP="00AD3959">
      <w:r w:rsidRPr="00AD3959">
        <w:t xml:space="preserve">The second danger run by the philosophical turn is that because </w:t>
      </w:r>
      <w:proofErr w:type="spellStart"/>
      <w:r w:rsidRPr="00AD3959">
        <w:t>prioritisation</w:t>
      </w:r>
      <w:proofErr w:type="spellEnd"/>
      <w:r w:rsidRPr="00AD3959">
        <w:t xml:space="preserve"> of ontology and </w:t>
      </w:r>
    </w:p>
    <w:p w:rsidR="00AD3959" w:rsidRDefault="00AD3959" w:rsidP="00AD3959">
      <w:r>
        <w:t>AND</w:t>
      </w:r>
    </w:p>
    <w:p w:rsidR="00AD3959" w:rsidRPr="00AD3959" w:rsidRDefault="00AD3959" w:rsidP="00AD3959">
      <w:proofErr w:type="gramStart"/>
      <w:r w:rsidRPr="00AD3959">
        <w:t>the</w:t>
      </w:r>
      <w:proofErr w:type="gramEnd"/>
      <w:r w:rsidRPr="00AD3959">
        <w:t xml:space="preserve"> promotion of the pursuit of generality over that of empirical¶ validity.</w:t>
      </w:r>
    </w:p>
    <w:p w:rsidR="00AD3959" w:rsidRDefault="00AD3959" w:rsidP="00AD3959">
      <w:r w:rsidRPr="00AD3959">
        <w:t xml:space="preserve">The third danger is that the preceding two combine to encourage the¶ formation of </w:t>
      </w:r>
    </w:p>
    <w:p w:rsidR="00AD3959" w:rsidRDefault="00AD3959" w:rsidP="00AD3959">
      <w:r>
        <w:t>AND</w:t>
      </w:r>
    </w:p>
    <w:p w:rsidR="00AD3959" w:rsidRPr="00AD3959" w:rsidRDefault="00AD3959" w:rsidP="00AD3959">
      <w:proofErr w:type="gramStart"/>
      <w:r w:rsidRPr="00AD3959">
        <w:t>first</w:t>
      </w:r>
      <w:proofErr w:type="gramEnd"/>
      <w:r w:rsidRPr="00AD3959">
        <w:t>¶ and second dangers, and so a potentially vicious circle arises.</w:t>
      </w:r>
    </w:p>
    <w:p w:rsidR="00AD3959" w:rsidRPr="000D1EEF" w:rsidRDefault="00AD3959" w:rsidP="00AD3959">
      <w:pPr>
        <w:rPr>
          <w:rFonts w:asciiTheme="minorHAnsi" w:hAnsiTheme="minorHAnsi"/>
        </w:rPr>
      </w:pPr>
    </w:p>
    <w:p w:rsidR="00AD3959" w:rsidRPr="000D1EEF" w:rsidRDefault="00AD3959" w:rsidP="00AD3959">
      <w:pPr>
        <w:rPr>
          <w:rFonts w:asciiTheme="minorHAnsi" w:hAnsiTheme="minorHAnsi"/>
        </w:rPr>
      </w:pPr>
    </w:p>
    <w:p w:rsidR="00AD3959" w:rsidRPr="000D1EEF" w:rsidRDefault="00AD3959" w:rsidP="00AD3959">
      <w:pPr>
        <w:rPr>
          <w:rFonts w:asciiTheme="minorHAnsi" w:hAnsiTheme="minorHAnsi"/>
        </w:rPr>
      </w:pPr>
    </w:p>
    <w:p w:rsidR="00AD3959" w:rsidRPr="000D1EEF" w:rsidRDefault="00AD3959" w:rsidP="00AD3959">
      <w:pPr>
        <w:pStyle w:val="Heading3"/>
        <w:rPr>
          <w:rFonts w:asciiTheme="minorHAnsi" w:hAnsiTheme="minorHAnsi"/>
        </w:rPr>
      </w:pPr>
      <w:r w:rsidRPr="000D1EEF">
        <w:rPr>
          <w:rFonts w:asciiTheme="minorHAnsi" w:hAnsiTheme="minorHAnsi"/>
        </w:rPr>
        <w:lastRenderedPageBreak/>
        <w:t>2ac – Uniqueness – World Getting Better [:35]</w:t>
      </w:r>
    </w:p>
    <w:p w:rsidR="00AD3959" w:rsidRPr="000D1EEF" w:rsidRDefault="00AD3959" w:rsidP="00AD3959">
      <w:pPr>
        <w:pStyle w:val="Heading4"/>
        <w:rPr>
          <w:rFonts w:asciiTheme="minorHAnsi" w:eastAsia="Calibri" w:hAnsiTheme="minorHAnsi"/>
        </w:rPr>
      </w:pPr>
      <w:r w:rsidRPr="000D1EEF">
        <w:rPr>
          <w:rFonts w:asciiTheme="minorHAnsi" w:eastAsia="Calibri" w:hAnsiTheme="minorHAnsi"/>
        </w:rPr>
        <w:t xml:space="preserve">The world is getting better – all measures </w:t>
      </w:r>
      <w:proofErr w:type="gramStart"/>
      <w:r w:rsidRPr="000D1EEF">
        <w:rPr>
          <w:rFonts w:asciiTheme="minorHAnsi" w:eastAsia="Calibri" w:hAnsiTheme="minorHAnsi"/>
        </w:rPr>
        <w:t>proves</w:t>
      </w:r>
      <w:proofErr w:type="gramEnd"/>
      <w:r w:rsidRPr="000D1EEF">
        <w:rPr>
          <w:rFonts w:asciiTheme="minorHAnsi" w:eastAsia="Calibri" w:hAnsiTheme="minorHAnsi"/>
        </w:rPr>
        <w:t>.</w:t>
      </w:r>
    </w:p>
    <w:p w:rsidR="00AD3959" w:rsidRPr="000D1EEF" w:rsidRDefault="00AD3959" w:rsidP="00AD3959">
      <w:pPr>
        <w:rPr>
          <w:rStyle w:val="StyleStyleBold12pt"/>
          <w:rFonts w:asciiTheme="minorHAnsi" w:hAnsiTheme="minorHAnsi"/>
        </w:rPr>
      </w:pPr>
      <w:r w:rsidRPr="000D1EEF">
        <w:rPr>
          <w:rStyle w:val="StyleStyleBold12pt"/>
          <w:rFonts w:asciiTheme="minorHAnsi" w:hAnsiTheme="minorHAnsi"/>
        </w:rPr>
        <w:t>Beauchamp, Think Progress, 12-11-13</w:t>
      </w:r>
    </w:p>
    <w:p w:rsidR="00AD3959" w:rsidRPr="000D1EEF" w:rsidRDefault="00AD3959" w:rsidP="00AD3959">
      <w:pPr>
        <w:rPr>
          <w:rFonts w:asciiTheme="minorHAnsi" w:hAnsiTheme="minorHAnsi"/>
        </w:rPr>
      </w:pPr>
      <w:r w:rsidRPr="000D1EEF">
        <w:rPr>
          <w:rFonts w:asciiTheme="minorHAnsi" w:hAnsiTheme="minorHAnsi"/>
        </w:rPr>
        <w:t xml:space="preserve">[Zack, “5 Reasons Why 2013 Was </w:t>
      </w:r>
      <w:proofErr w:type="gramStart"/>
      <w:r w:rsidRPr="000D1EEF">
        <w:rPr>
          <w:rFonts w:asciiTheme="minorHAnsi" w:hAnsiTheme="minorHAnsi"/>
        </w:rPr>
        <w:t>The</w:t>
      </w:r>
      <w:proofErr w:type="gramEnd"/>
      <w:r w:rsidRPr="000D1EEF">
        <w:rPr>
          <w:rFonts w:asciiTheme="minorHAnsi" w:hAnsiTheme="minorHAnsi"/>
        </w:rPr>
        <w:t xml:space="preserve"> Best Year In Human” </w:t>
      </w:r>
      <w:hyperlink r:id="rId28" w:history="1">
        <w:r w:rsidRPr="000D1EEF">
          <w:rPr>
            <w:rStyle w:val="Hyperlink"/>
            <w:rFonts w:asciiTheme="minorHAnsi" w:hAnsiTheme="minorHAnsi"/>
          </w:rPr>
          <w:t>http://thinkprogress.org/security/2013/12/11/3036671/2013-certainly-year-human-history/</w:t>
        </w:r>
      </w:hyperlink>
      <w:r w:rsidRPr="000D1EEF">
        <w:rPr>
          <w:rFonts w:asciiTheme="minorHAnsi" w:hAnsiTheme="minorHAnsi"/>
        </w:rPr>
        <w:t>, accessed 1-20-14, TAP]</w:t>
      </w:r>
    </w:p>
    <w:p w:rsidR="00AD3959" w:rsidRPr="000D1EEF" w:rsidRDefault="00AD3959" w:rsidP="00AD3959">
      <w:pPr>
        <w:rPr>
          <w:rFonts w:asciiTheme="minorHAnsi" w:hAnsiTheme="minorHAnsi"/>
        </w:rPr>
      </w:pPr>
    </w:p>
    <w:p w:rsidR="00AD3959" w:rsidRDefault="00AD3959" w:rsidP="00AD3959">
      <w:r w:rsidRPr="00AD3959">
        <w:t xml:space="preserve">Between the brutal civil war in Syria, the government shutdown and all of the </w:t>
      </w:r>
    </w:p>
    <w:p w:rsidR="00AD3959" w:rsidRDefault="00AD3959" w:rsidP="00AD3959">
      <w:r>
        <w:t>AND</w:t>
      </w:r>
    </w:p>
    <w:p w:rsidR="00AD3959" w:rsidRPr="00AD3959" w:rsidRDefault="00AD3959" w:rsidP="00AD3959">
      <w:proofErr w:type="gramStart"/>
      <w:r w:rsidRPr="00AD3959">
        <w:t>paid</w:t>
      </w:r>
      <w:proofErr w:type="gramEnd"/>
      <w:r w:rsidRPr="00AD3959">
        <w:t xml:space="preserve"> off. It’s up to us to make sure they continue to.</w:t>
      </w:r>
    </w:p>
    <w:p w:rsidR="00AD3959" w:rsidRPr="000D1EEF" w:rsidRDefault="00AD3959" w:rsidP="00AD3959">
      <w:pPr>
        <w:rPr>
          <w:rFonts w:asciiTheme="minorHAnsi" w:hAnsiTheme="minorHAnsi"/>
        </w:rPr>
      </w:pPr>
    </w:p>
    <w:p w:rsidR="00AD3959" w:rsidRPr="000D1EEF" w:rsidRDefault="00AD3959" w:rsidP="00AD3959">
      <w:pPr>
        <w:rPr>
          <w:rFonts w:asciiTheme="minorHAnsi" w:hAnsiTheme="minorHAnsi"/>
        </w:rPr>
      </w:pPr>
    </w:p>
    <w:p w:rsidR="00AD3959" w:rsidRPr="000D1EEF" w:rsidRDefault="00AD3959" w:rsidP="00AD3959">
      <w:pPr>
        <w:pStyle w:val="Heading3"/>
        <w:rPr>
          <w:rFonts w:asciiTheme="minorHAnsi" w:hAnsiTheme="minorHAnsi"/>
        </w:rPr>
      </w:pPr>
      <w:r w:rsidRPr="000D1EEF">
        <w:rPr>
          <w:rFonts w:asciiTheme="minorHAnsi" w:hAnsiTheme="minorHAnsi"/>
        </w:rPr>
        <w:lastRenderedPageBreak/>
        <w:t>2ac – Security K [1:00]</w:t>
      </w:r>
    </w:p>
    <w:p w:rsidR="00AD3959" w:rsidRPr="000D1EEF" w:rsidRDefault="00AD3959" w:rsidP="00AD3959">
      <w:pPr>
        <w:pStyle w:val="Heading4"/>
        <w:rPr>
          <w:rFonts w:asciiTheme="minorHAnsi" w:hAnsiTheme="minorHAnsi"/>
        </w:rPr>
      </w:pPr>
      <w:r w:rsidRPr="000D1EEF">
        <w:rPr>
          <w:rFonts w:asciiTheme="minorHAnsi" w:hAnsiTheme="minorHAnsi"/>
        </w:rPr>
        <w:t>Threats are real.</w:t>
      </w:r>
    </w:p>
    <w:p w:rsidR="00AD3959" w:rsidRPr="000D1EEF" w:rsidRDefault="00AD3959" w:rsidP="00AD3959">
      <w:pPr>
        <w:rPr>
          <w:rFonts w:asciiTheme="minorHAnsi" w:hAnsiTheme="minorHAnsi"/>
        </w:rPr>
      </w:pPr>
      <w:r w:rsidRPr="000D1EEF">
        <w:rPr>
          <w:rFonts w:asciiTheme="minorHAnsi" w:hAnsiTheme="minorHAnsi"/>
        </w:rPr>
        <w:t xml:space="preserve">Earl C. </w:t>
      </w:r>
      <w:proofErr w:type="spellStart"/>
      <w:r w:rsidRPr="000D1EEF">
        <w:rPr>
          <w:rStyle w:val="StyleStyleBold12pt"/>
          <w:rFonts w:asciiTheme="minorHAnsi" w:hAnsiTheme="minorHAnsi"/>
        </w:rPr>
        <w:t>Ravenal</w:t>
      </w:r>
      <w:proofErr w:type="spellEnd"/>
      <w:r w:rsidRPr="000D1EEF">
        <w:rPr>
          <w:rStyle w:val="StyleStyleBold12pt"/>
          <w:rFonts w:asciiTheme="minorHAnsi" w:hAnsiTheme="minorHAnsi"/>
        </w:rPr>
        <w:t xml:space="preserve"> 9</w:t>
      </w:r>
      <w:r w:rsidRPr="000D1EEF">
        <w:rPr>
          <w:rFonts w:asciiTheme="minorHAnsi" w:hAnsiTheme="minorHAnsi"/>
        </w:rPr>
        <w:t>, distinguished senior fellow in foreign policy studies @ Cato, is professor emeritus of the Georgetown University School of Foreign Service. He is an expert on NATO, defense strategy, and the defense budget. He is the author of </w:t>
      </w:r>
      <w:r w:rsidRPr="000D1EEF">
        <w:rPr>
          <w:rFonts w:asciiTheme="minorHAnsi" w:hAnsiTheme="minorHAnsi"/>
          <w:i/>
          <w:iCs/>
        </w:rPr>
        <w:t>Designing Defense for a New World Order. </w:t>
      </w:r>
      <w:r w:rsidRPr="000D1EEF">
        <w:rPr>
          <w:rFonts w:asciiTheme="minorHAnsi" w:hAnsiTheme="minorHAnsi"/>
        </w:rPr>
        <w:t xml:space="preserve">What's Empire Got to Do with It? </w:t>
      </w:r>
      <w:proofErr w:type="gramStart"/>
      <w:r w:rsidRPr="000D1EEF">
        <w:rPr>
          <w:rFonts w:asciiTheme="minorHAnsi" w:hAnsiTheme="minorHAnsi"/>
        </w:rPr>
        <w:t>The Derivation of America's Foreign Policy.”</w:t>
      </w:r>
      <w:proofErr w:type="gramEnd"/>
      <w:r w:rsidRPr="000D1EEF">
        <w:rPr>
          <w:rFonts w:asciiTheme="minorHAnsi" w:hAnsiTheme="minorHAnsi"/>
        </w:rPr>
        <w:t> </w:t>
      </w:r>
      <w:r w:rsidRPr="000D1EEF">
        <w:rPr>
          <w:rFonts w:asciiTheme="minorHAnsi" w:hAnsiTheme="minorHAnsi"/>
          <w:i/>
          <w:iCs/>
        </w:rPr>
        <w:t>Critical Review: An Interdisciplinary Journal of Politics and Society</w:t>
      </w:r>
      <w:r w:rsidRPr="000D1EEF">
        <w:rPr>
          <w:rFonts w:asciiTheme="minorHAnsi" w:hAnsiTheme="minorHAnsi"/>
        </w:rPr>
        <w:t> 21.1 (2009) 21-75</w:t>
      </w:r>
    </w:p>
    <w:p w:rsidR="00AD3959" w:rsidRPr="000D1EEF" w:rsidRDefault="00AD3959" w:rsidP="00AD3959">
      <w:pPr>
        <w:rPr>
          <w:rFonts w:asciiTheme="minorHAnsi" w:hAnsiTheme="minorHAnsi"/>
        </w:rPr>
      </w:pPr>
    </w:p>
    <w:p w:rsidR="00AD3959" w:rsidRDefault="00AD3959" w:rsidP="00AD3959">
      <w:r w:rsidRPr="00AD3959">
        <w:t>The underlying notion of “the security bureaucracies . . . looking for new enemies</w:t>
      </w:r>
    </w:p>
    <w:p w:rsidR="00AD3959" w:rsidRDefault="00AD3959" w:rsidP="00AD3959">
      <w:r>
        <w:t>AND</w:t>
      </w:r>
    </w:p>
    <w:p w:rsidR="00AD3959" w:rsidRPr="00AD3959" w:rsidRDefault="00AD3959" w:rsidP="00AD3959">
      <w:proofErr w:type="gramStart"/>
      <w:r w:rsidRPr="00AD3959">
        <w:t>or</w:t>
      </w:r>
      <w:proofErr w:type="gramEnd"/>
      <w:r w:rsidRPr="00AD3959">
        <w:t xml:space="preserve"> to a lack of sufficient imagination to exploit opportunities for personal profit.</w:t>
      </w:r>
    </w:p>
    <w:p w:rsidR="00AD3959" w:rsidRPr="000D1EEF" w:rsidRDefault="00AD3959" w:rsidP="00AD3959">
      <w:pPr>
        <w:rPr>
          <w:rFonts w:asciiTheme="minorHAnsi" w:hAnsiTheme="minorHAnsi"/>
        </w:rPr>
      </w:pPr>
    </w:p>
    <w:p w:rsidR="00AD3959" w:rsidRPr="000D1EEF" w:rsidRDefault="00AD3959" w:rsidP="00AD3959">
      <w:pPr>
        <w:pStyle w:val="Heading4"/>
        <w:rPr>
          <w:rFonts w:asciiTheme="minorHAnsi" w:hAnsiTheme="minorHAnsi"/>
        </w:rPr>
      </w:pPr>
      <w:r w:rsidRPr="000D1EEF">
        <w:rPr>
          <w:rFonts w:asciiTheme="minorHAnsi" w:hAnsiTheme="minorHAnsi"/>
        </w:rPr>
        <w:t>Simulating of threats is important in an academic setting – their alt may be true but not in the context of debate.</w:t>
      </w:r>
    </w:p>
    <w:p w:rsidR="00AD3959" w:rsidRPr="000D1EEF" w:rsidRDefault="00AD3959" w:rsidP="00AD3959">
      <w:pPr>
        <w:rPr>
          <w:rStyle w:val="StyleStyleBold12pt"/>
          <w:rFonts w:asciiTheme="minorHAnsi" w:hAnsiTheme="minorHAnsi"/>
        </w:rPr>
      </w:pPr>
      <w:r w:rsidRPr="000D1EEF">
        <w:rPr>
          <w:rStyle w:val="StyleStyleBold12pt"/>
          <w:rFonts w:asciiTheme="minorHAnsi" w:hAnsiTheme="minorHAnsi"/>
        </w:rPr>
        <w:t>Donohue, Georgetown University law professor, 2013</w:t>
      </w:r>
    </w:p>
    <w:p w:rsidR="00AD3959" w:rsidRPr="000D1EEF" w:rsidRDefault="00AD3959" w:rsidP="00AD3959">
      <w:pPr>
        <w:rPr>
          <w:rStyle w:val="Hyperlink"/>
          <w:rFonts w:asciiTheme="minorHAnsi" w:hAnsiTheme="minorHAnsi"/>
        </w:rPr>
      </w:pPr>
      <w:r w:rsidRPr="000D1EEF">
        <w:rPr>
          <w:rFonts w:asciiTheme="minorHAnsi" w:hAnsiTheme="minorHAnsi"/>
        </w:rPr>
        <w:t xml:space="preserve">[Laura, “Nation al Security Pedagogy: The Role of Simulations” </w:t>
      </w:r>
      <w:hyperlink r:id="rId29" w:history="1">
        <w:r w:rsidRPr="000D1EEF">
          <w:rPr>
            <w:rStyle w:val="Hyperlink"/>
            <w:rFonts w:asciiTheme="minorHAnsi" w:hAnsiTheme="minorHAnsi"/>
          </w:rPr>
          <w:t>http://scholarship.law.georgetown.edu/cgi/viewcontent.cgi?article=2172&amp;context=facpub</w:t>
        </w:r>
      </w:hyperlink>
      <w:r w:rsidRPr="000D1EEF">
        <w:rPr>
          <w:rStyle w:val="Hyperlink"/>
          <w:rFonts w:asciiTheme="minorHAnsi" w:hAnsiTheme="minorHAnsi"/>
        </w:rPr>
        <w:t>, p.48-9, accessed 9-30-13, TAP]</w:t>
      </w:r>
    </w:p>
    <w:p w:rsidR="00AD3959" w:rsidRPr="000D1EEF" w:rsidRDefault="00AD3959" w:rsidP="00AD3959">
      <w:pPr>
        <w:rPr>
          <w:rFonts w:asciiTheme="minorHAnsi" w:hAnsiTheme="minorHAnsi"/>
        </w:rPr>
      </w:pPr>
    </w:p>
    <w:p w:rsidR="00AD3959" w:rsidRDefault="00AD3959" w:rsidP="00AD3959">
      <w:r w:rsidRPr="00AD3959">
        <w:t xml:space="preserve">The legal academy has, of late, been swept up in concern about the </w:t>
      </w:r>
    </w:p>
    <w:p w:rsidR="00AD3959" w:rsidRDefault="00AD3959" w:rsidP="00AD3959">
      <w:r>
        <w:t>AND</w:t>
      </w:r>
    </w:p>
    <w:p w:rsidR="00AD3959" w:rsidRPr="00AD3959" w:rsidRDefault="00AD3959" w:rsidP="00AD3959">
      <w:proofErr w:type="gramStart"/>
      <w:r w:rsidRPr="00AD3959">
        <w:t>the</w:t>
      </w:r>
      <w:proofErr w:type="gramEnd"/>
      <w:r w:rsidRPr="00AD3959">
        <w:t xml:space="preserve"> ¶ expression of government authority and the effort to limit the same. </w:t>
      </w:r>
    </w:p>
    <w:p w:rsidR="00AD3959" w:rsidRDefault="00AD3959" w:rsidP="00AD3959">
      <w:r w:rsidRPr="00AD3959">
        <w:t xml:space="preserve">The one-size fits all approach currently dominating the conversation in legal education, </w:t>
      </w:r>
    </w:p>
    <w:p w:rsidR="00AD3959" w:rsidRDefault="00AD3959" w:rsidP="00AD3959">
      <w:r>
        <w:t>AND</w:t>
      </w:r>
    </w:p>
    <w:p w:rsidR="00AD3959" w:rsidRPr="00AD3959" w:rsidRDefault="00AD3959" w:rsidP="00AD3959">
      <w:proofErr w:type="gramStart"/>
      <w:r w:rsidRPr="00AD3959">
        <w:t>suggest</w:t>
      </w:r>
      <w:proofErr w:type="gramEnd"/>
      <w:r w:rsidRPr="00AD3959">
        <w:t xml:space="preserve"> a greater nuance with regard to how ¶ the pedagogical skills present.</w:t>
      </w:r>
    </w:p>
    <w:p w:rsidR="00AD3959" w:rsidRDefault="00AD3959" w:rsidP="00AD3959">
      <w:r w:rsidRPr="00AD3959">
        <w:t xml:space="preserve">With this approach in mind, I have here suggested six pedagogical goals for national </w:t>
      </w:r>
    </w:p>
    <w:p w:rsidR="00AD3959" w:rsidRDefault="00AD3959" w:rsidP="00AD3959">
      <w:r>
        <w:t>AND</w:t>
      </w:r>
    </w:p>
    <w:p w:rsidR="00AD3959" w:rsidRPr="00AD3959" w:rsidRDefault="00AD3959" w:rsidP="00AD3959">
      <w:proofErr w:type="gramStart"/>
      <w:r w:rsidRPr="00AD3959">
        <w:t>¶ ensuring that they will be most effective when they enter the field.</w:t>
      </w:r>
      <w:proofErr w:type="gramEnd"/>
    </w:p>
    <w:p w:rsidR="00AD3959" w:rsidRDefault="00AD3959" w:rsidP="00AD3959">
      <w:r w:rsidRPr="00AD3959">
        <w:t xml:space="preserve">The problem with the current structures in legal education is that they fall short, </w:t>
      </w:r>
    </w:p>
    <w:p w:rsidR="00AD3959" w:rsidRDefault="00AD3959" w:rsidP="00AD3959">
      <w:r>
        <w:t>AND</w:t>
      </w:r>
    </w:p>
    <w:p w:rsidR="00AD3959" w:rsidRPr="00AD3959" w:rsidRDefault="00AD3959" w:rsidP="00AD3959">
      <w:proofErr w:type="gramStart"/>
      <w:r w:rsidRPr="00AD3959">
        <w:t>in</w:t>
      </w:r>
      <w:proofErr w:type="gramEnd"/>
      <w:r w:rsidRPr="00AD3959">
        <w:t xml:space="preserve"> national ¶ security law, here may provide an important way forward. </w:t>
      </w:r>
    </w:p>
    <w:p w:rsidR="00AD3959" w:rsidRDefault="00AD3959" w:rsidP="00AD3959">
      <w:pPr>
        <w:rPr>
          <w:rStyle w:val="StyleBoldUnderline"/>
          <w:rFonts w:asciiTheme="minorHAnsi" w:hAnsiTheme="minorHAnsi"/>
          <w:highlight w:val="yellow"/>
        </w:rPr>
      </w:pPr>
    </w:p>
    <w:p w:rsidR="00AD3959" w:rsidRDefault="00AD3959" w:rsidP="00AD3959">
      <w:pPr>
        <w:rPr>
          <w:rStyle w:val="StyleBoldUnderline"/>
          <w:rFonts w:asciiTheme="minorHAnsi" w:hAnsiTheme="minorHAnsi"/>
          <w:highlight w:val="yellow"/>
        </w:rPr>
      </w:pPr>
    </w:p>
    <w:p w:rsidR="00AD3959" w:rsidRDefault="00AD3959" w:rsidP="00AD3959">
      <w:pPr>
        <w:rPr>
          <w:rStyle w:val="StyleBoldUnderline"/>
          <w:rFonts w:asciiTheme="minorHAnsi" w:hAnsiTheme="minorHAnsi"/>
          <w:highlight w:val="yellow"/>
        </w:rPr>
      </w:pPr>
    </w:p>
    <w:p w:rsidR="00AD3959" w:rsidRPr="000D1EEF" w:rsidRDefault="00AD3959" w:rsidP="00AD3959">
      <w:pPr>
        <w:rPr>
          <w:rFonts w:asciiTheme="minorHAnsi" w:hAnsiTheme="minorHAnsi"/>
          <w:sz w:val="16"/>
        </w:rPr>
      </w:pPr>
      <w:r w:rsidRPr="000D1EEF">
        <w:rPr>
          <w:rStyle w:val="StyleBoldUnderline"/>
          <w:rFonts w:asciiTheme="minorHAnsi" w:hAnsiTheme="minorHAnsi"/>
          <w:highlight w:val="yellow"/>
        </w:rPr>
        <w:t xml:space="preserve">Such simulations also help to </w:t>
      </w:r>
      <w:r w:rsidRPr="000D1EEF">
        <w:rPr>
          <w:rStyle w:val="StyleBoldUnderline"/>
          <w:rFonts w:asciiTheme="minorHAnsi" w:hAnsiTheme="minorHAnsi"/>
          <w:sz w:val="12"/>
          <w:highlight w:val="yellow"/>
        </w:rPr>
        <w:t>¶</w:t>
      </w:r>
      <w:r w:rsidRPr="000D1EEF">
        <w:rPr>
          <w:rStyle w:val="StyleBoldUnderline"/>
          <w:rFonts w:asciiTheme="minorHAnsi" w:hAnsiTheme="minorHAnsi"/>
          <w:highlight w:val="yellow"/>
        </w:rPr>
        <w:t xml:space="preserve"> address shortcomings in other areas of experiential education</w:t>
      </w:r>
      <w:r w:rsidRPr="000D1EEF">
        <w:rPr>
          <w:rStyle w:val="StyleBoldUnderline"/>
          <w:rFonts w:asciiTheme="minorHAnsi" w:hAnsiTheme="minorHAnsi"/>
        </w:rPr>
        <w:t xml:space="preserve">, such as clinics and moot </w:t>
      </w:r>
      <w:r w:rsidRPr="000D1EEF">
        <w:rPr>
          <w:rStyle w:val="StyleBoldUnderline"/>
          <w:rFonts w:asciiTheme="minorHAnsi" w:hAnsiTheme="minorHAnsi"/>
          <w:sz w:val="12"/>
        </w:rPr>
        <w:t>¶</w:t>
      </w:r>
      <w:r w:rsidRPr="000D1EEF">
        <w:rPr>
          <w:rStyle w:val="StyleBoldUnderline"/>
          <w:rFonts w:asciiTheme="minorHAnsi" w:hAnsiTheme="minorHAnsi"/>
        </w:rPr>
        <w:t xml:space="preserve"> court.</w:t>
      </w:r>
    </w:p>
    <w:p w:rsidR="00AD3959" w:rsidRDefault="00AD3959" w:rsidP="00AD3959">
      <w:r w:rsidRPr="00AD3959">
        <w:t xml:space="preserve">It is in an effort to address these concerns that I developed the simulation model </w:t>
      </w:r>
    </w:p>
    <w:p w:rsidR="00AD3959" w:rsidRDefault="00AD3959" w:rsidP="00AD3959">
      <w:r>
        <w:t>AND</w:t>
      </w:r>
    </w:p>
    <w:p w:rsidR="00AD3959" w:rsidRPr="00AD3959" w:rsidRDefault="00AD3959" w:rsidP="00AD3959">
      <w:proofErr w:type="gramStart"/>
      <w:r w:rsidRPr="00AD3959">
        <w:t>necessary</w:t>
      </w:r>
      <w:proofErr w:type="gramEnd"/>
      <w:r w:rsidRPr="00AD3959">
        <w:t>, it suggests one potential direction for ¶ the years to come.</w:t>
      </w:r>
    </w:p>
    <w:p w:rsidR="00AD3959" w:rsidRPr="000D1EEF" w:rsidRDefault="00AD3959" w:rsidP="00AD3959">
      <w:pPr>
        <w:rPr>
          <w:rFonts w:asciiTheme="minorHAnsi" w:hAnsiTheme="minorHAnsi"/>
        </w:rPr>
      </w:pPr>
    </w:p>
    <w:p w:rsidR="00AD3959" w:rsidRPr="000D1EEF" w:rsidRDefault="00AD3959" w:rsidP="00AD3959">
      <w:pPr>
        <w:rPr>
          <w:rFonts w:asciiTheme="minorHAnsi" w:hAnsiTheme="minorHAnsi"/>
        </w:rPr>
      </w:pPr>
    </w:p>
    <w:p w:rsidR="00AD3959" w:rsidRPr="000D1EEF" w:rsidRDefault="00AD3959" w:rsidP="00AD3959">
      <w:pPr>
        <w:pStyle w:val="Heading4"/>
        <w:rPr>
          <w:rFonts w:asciiTheme="minorHAnsi" w:hAnsiTheme="minorHAnsi"/>
        </w:rPr>
      </w:pPr>
      <w:r w:rsidRPr="000D1EEF">
        <w:rPr>
          <w:rFonts w:asciiTheme="minorHAnsi" w:hAnsiTheme="minorHAnsi"/>
        </w:rPr>
        <w:t>Power coming first is reductionist.</w:t>
      </w:r>
    </w:p>
    <w:p w:rsidR="00AD3959" w:rsidRPr="000D1EEF" w:rsidRDefault="00AD3959" w:rsidP="00AD3959">
      <w:pPr>
        <w:rPr>
          <w:rStyle w:val="StyleStyleBold12pt"/>
          <w:rFonts w:asciiTheme="minorHAnsi" w:hAnsiTheme="minorHAnsi"/>
        </w:rPr>
      </w:pPr>
      <w:proofErr w:type="spellStart"/>
      <w:r w:rsidRPr="000D1EEF">
        <w:rPr>
          <w:rStyle w:val="StyleStyleBold12pt"/>
          <w:rFonts w:asciiTheme="minorHAnsi" w:hAnsiTheme="minorHAnsi"/>
        </w:rPr>
        <w:t>Rodwell</w:t>
      </w:r>
      <w:proofErr w:type="spellEnd"/>
      <w:r w:rsidRPr="000D1EEF">
        <w:rPr>
          <w:rStyle w:val="StyleStyleBold12pt"/>
          <w:rFonts w:asciiTheme="minorHAnsi" w:hAnsiTheme="minorHAnsi"/>
        </w:rPr>
        <w:t>, Manchester Metropolitan University foreign policy PhD candidate, 2005</w:t>
      </w:r>
    </w:p>
    <w:p w:rsidR="00AD3959" w:rsidRPr="000D1EEF" w:rsidRDefault="00AD3959" w:rsidP="00AD3959">
      <w:pPr>
        <w:rPr>
          <w:rFonts w:asciiTheme="minorHAnsi" w:hAnsiTheme="minorHAnsi"/>
        </w:rPr>
      </w:pPr>
      <w:r w:rsidRPr="000D1EEF">
        <w:rPr>
          <w:rFonts w:asciiTheme="minorHAnsi" w:hAnsiTheme="minorHAnsi"/>
        </w:rPr>
        <w:lastRenderedPageBreak/>
        <w:t xml:space="preserve">[Jonathan, “Trendy </w:t>
      </w:r>
      <w:proofErr w:type="gramStart"/>
      <w:r w:rsidRPr="000D1EEF">
        <w:rPr>
          <w:rFonts w:asciiTheme="minorHAnsi" w:hAnsiTheme="minorHAnsi"/>
        </w:rPr>
        <w:t>But</w:t>
      </w:r>
      <w:proofErr w:type="gramEnd"/>
      <w:r w:rsidRPr="000D1EEF">
        <w:rPr>
          <w:rFonts w:asciiTheme="minorHAnsi" w:hAnsiTheme="minorHAnsi"/>
        </w:rPr>
        <w:t xml:space="preserve"> Empty: A Response to Richard Jackson” </w:t>
      </w:r>
      <w:hyperlink r:id="rId30" w:history="1">
        <w:r w:rsidRPr="000D1EEF">
          <w:rPr>
            <w:rStyle w:val="Hyperlink"/>
            <w:rFonts w:asciiTheme="minorHAnsi" w:hAnsiTheme="minorHAnsi"/>
          </w:rPr>
          <w:t>http://www.49thparallel.bham.ac.uk/back/issue15/rodwell1.htm</w:t>
        </w:r>
      </w:hyperlink>
      <w:r w:rsidRPr="000D1EEF">
        <w:rPr>
          <w:rFonts w:asciiTheme="minorHAnsi" w:hAnsiTheme="minorHAnsi"/>
        </w:rPr>
        <w:t>, accessed 9-22-13, TAP]</w:t>
      </w:r>
    </w:p>
    <w:p w:rsidR="00AD3959" w:rsidRPr="000D1EEF" w:rsidRDefault="00AD3959" w:rsidP="00AD3959">
      <w:pPr>
        <w:rPr>
          <w:rFonts w:asciiTheme="minorHAnsi" w:hAnsiTheme="minorHAnsi"/>
        </w:rPr>
      </w:pPr>
    </w:p>
    <w:p w:rsidR="00AD3959" w:rsidRDefault="00AD3959" w:rsidP="00AD3959">
      <w:r w:rsidRPr="00AD3959">
        <w:t xml:space="preserve">However, having said that, the problem is Jackson’s own theoretical underpinning, his </w:t>
      </w:r>
    </w:p>
    <w:p w:rsidR="00AD3959" w:rsidRDefault="00AD3959" w:rsidP="00AD3959">
      <w:r>
        <w:t>AND</w:t>
      </w:r>
    </w:p>
    <w:p w:rsidR="00AD3959" w:rsidRPr="00AD3959" w:rsidRDefault="00AD3959" w:rsidP="00AD3959">
      <w:proofErr w:type="gramStart"/>
      <w:r w:rsidRPr="00AD3959">
        <w:t>analysis</w:t>
      </w:r>
      <w:proofErr w:type="gramEnd"/>
      <w:r w:rsidRPr="00AD3959">
        <w:t xml:space="preserve"> provides us with is a set of universals and a heuristic model.</w:t>
      </w:r>
    </w:p>
    <w:p w:rsidR="00AD3959" w:rsidRPr="000D1EEF" w:rsidRDefault="00AD3959" w:rsidP="00AD3959">
      <w:pPr>
        <w:rPr>
          <w:rStyle w:val="StyleStyleBold12pt"/>
          <w:rFonts w:asciiTheme="minorHAnsi" w:hAnsiTheme="minorHAnsi"/>
        </w:rPr>
      </w:pPr>
    </w:p>
    <w:p w:rsidR="00AD3959" w:rsidRPr="000D1EEF" w:rsidRDefault="00AD3959" w:rsidP="00AD3959">
      <w:pPr>
        <w:rPr>
          <w:rFonts w:asciiTheme="minorHAnsi" w:hAnsiTheme="minorHAnsi"/>
        </w:rPr>
      </w:pPr>
    </w:p>
    <w:p w:rsidR="00AD3959" w:rsidRPr="000D1EEF" w:rsidRDefault="00AD3959" w:rsidP="00AD3959">
      <w:pPr>
        <w:pStyle w:val="Heading3"/>
        <w:rPr>
          <w:rFonts w:asciiTheme="minorHAnsi" w:hAnsiTheme="minorHAnsi"/>
        </w:rPr>
      </w:pPr>
      <w:r w:rsidRPr="000D1EEF">
        <w:rPr>
          <w:rFonts w:asciiTheme="minorHAnsi" w:hAnsiTheme="minorHAnsi"/>
        </w:rPr>
        <w:lastRenderedPageBreak/>
        <w:t>2ac – Nietzsche</w:t>
      </w:r>
    </w:p>
    <w:p w:rsidR="00AD3959" w:rsidRPr="000D1EEF" w:rsidRDefault="00AD3959" w:rsidP="00AD3959">
      <w:pPr>
        <w:pStyle w:val="Heading4"/>
        <w:rPr>
          <w:rFonts w:asciiTheme="minorHAnsi" w:hAnsiTheme="minorHAnsi"/>
        </w:rPr>
      </w:pPr>
      <w:r w:rsidRPr="000D1EEF">
        <w:rPr>
          <w:rFonts w:asciiTheme="minorHAnsi" w:hAnsiTheme="minorHAnsi"/>
        </w:rPr>
        <w:t>Change and survival are critical to affirming life – permutation solves.</w:t>
      </w:r>
    </w:p>
    <w:p w:rsidR="00AD3959" w:rsidRPr="000D1EEF" w:rsidRDefault="00AD3959" w:rsidP="00AD3959">
      <w:pPr>
        <w:rPr>
          <w:rStyle w:val="StyleStyleBold12pt"/>
          <w:rFonts w:asciiTheme="minorHAnsi" w:hAnsiTheme="minorHAnsi"/>
        </w:rPr>
      </w:pPr>
      <w:r w:rsidRPr="000D1EEF">
        <w:rPr>
          <w:rStyle w:val="StyleStyleBold12pt"/>
          <w:rFonts w:asciiTheme="minorHAnsi" w:hAnsiTheme="minorHAnsi"/>
        </w:rPr>
        <w:t>May, Clemson University philosophy professor, 2005</w:t>
      </w:r>
    </w:p>
    <w:p w:rsidR="00AD3959" w:rsidRPr="000D1EEF" w:rsidRDefault="00AD3959" w:rsidP="00AD3959">
      <w:pPr>
        <w:rPr>
          <w:rFonts w:asciiTheme="minorHAnsi" w:hAnsiTheme="minorHAnsi"/>
        </w:rPr>
      </w:pPr>
      <w:r w:rsidRPr="000D1EEF">
        <w:rPr>
          <w:rFonts w:asciiTheme="minorHAnsi" w:hAnsiTheme="minorHAnsi"/>
        </w:rPr>
        <w:t xml:space="preserve">[Todd, Philosophy &amp; Social Criticism, Vol. 31, No. 5-6, “To change the world, to celebrate life” </w:t>
      </w:r>
      <w:hyperlink r:id="rId31" w:history="1">
        <w:r w:rsidRPr="000D1EEF">
          <w:rPr>
            <w:rStyle w:val="Hyperlink"/>
            <w:rFonts w:asciiTheme="minorHAnsi" w:hAnsiTheme="minorHAnsi"/>
          </w:rPr>
          <w:t>http://www.jcu.edu/education/dshutkin/fys/ChangeWorldBody.pdf</w:t>
        </w:r>
      </w:hyperlink>
      <w:r w:rsidRPr="000D1EEF">
        <w:rPr>
          <w:rFonts w:asciiTheme="minorHAnsi" w:hAnsiTheme="minorHAnsi"/>
        </w:rPr>
        <w:t>, p.519-20, accessed 9-30-13, TAP]</w:t>
      </w:r>
    </w:p>
    <w:p w:rsidR="00AD3959" w:rsidRPr="000D1EEF" w:rsidRDefault="00AD3959" w:rsidP="00AD3959">
      <w:pPr>
        <w:rPr>
          <w:rFonts w:asciiTheme="minorHAnsi" w:hAnsiTheme="minorHAnsi"/>
        </w:rPr>
      </w:pPr>
    </w:p>
    <w:p w:rsidR="00AD3959" w:rsidRDefault="00AD3959" w:rsidP="00AD3959">
      <w:r w:rsidRPr="00AD3959">
        <w:t xml:space="preserve">For those among us who seek in philosophy a way to grapple with our lives </w:t>
      </w:r>
    </w:p>
    <w:p w:rsidR="00AD3959" w:rsidRDefault="00AD3959" w:rsidP="00AD3959">
      <w:r>
        <w:t>AND</w:t>
      </w:r>
    </w:p>
    <w:p w:rsidR="00AD3959" w:rsidRPr="00AD3959" w:rsidRDefault="00AD3959" w:rsidP="00AD3959">
      <w:proofErr w:type="gramStart"/>
      <w:r w:rsidRPr="00AD3959">
        <w:t>question</w:t>
      </w:r>
      <w:proofErr w:type="gramEnd"/>
      <w:r w:rsidRPr="00AD3959">
        <w:t xml:space="preserve"> then becomes one of how to choose both¶ sides at once.</w:t>
      </w:r>
    </w:p>
    <w:p w:rsidR="00AD3959" w:rsidRPr="000D1EEF" w:rsidRDefault="00AD3959" w:rsidP="00AD3959">
      <w:pPr>
        <w:rPr>
          <w:rFonts w:asciiTheme="minorHAnsi" w:eastAsiaTheme="majorEastAsia" w:hAnsiTheme="minorHAnsi" w:cstheme="majorBidi"/>
          <w:b/>
          <w:bCs/>
          <w:iCs/>
          <w:sz w:val="26"/>
        </w:rPr>
      </w:pPr>
    </w:p>
    <w:p w:rsidR="00AD3959" w:rsidRPr="000D1EEF" w:rsidRDefault="00AD3959" w:rsidP="00AD3959">
      <w:pPr>
        <w:pStyle w:val="Heading4"/>
        <w:rPr>
          <w:rFonts w:asciiTheme="minorHAnsi" w:hAnsiTheme="minorHAnsi"/>
        </w:rPr>
      </w:pPr>
      <w:r w:rsidRPr="000D1EEF">
        <w:rPr>
          <w:rFonts w:asciiTheme="minorHAnsi" w:hAnsiTheme="minorHAnsi"/>
        </w:rPr>
        <w:t>C. Saving life is a prerequisite to celebrating it</w:t>
      </w:r>
    </w:p>
    <w:p w:rsidR="00AD3959" w:rsidRPr="000D1EEF" w:rsidRDefault="00AD3959" w:rsidP="00AD3959">
      <w:pPr>
        <w:pStyle w:val="tag"/>
        <w:rPr>
          <w:rFonts w:asciiTheme="minorHAnsi" w:hAnsiTheme="minorHAnsi"/>
        </w:rPr>
      </w:pPr>
      <w:r w:rsidRPr="000D1EEF">
        <w:rPr>
          <w:rFonts w:asciiTheme="minorHAnsi" w:hAnsiTheme="minorHAnsi"/>
        </w:rPr>
        <w:t>Michael and Caldwell, senior philosophy lecturer University of New South Wales and lecturer in social inquiry at the University of Technology Sydney, 04</w:t>
      </w:r>
    </w:p>
    <w:p w:rsidR="00AD3959" w:rsidRPr="000D1EEF" w:rsidRDefault="00AD3959" w:rsidP="00AD3959">
      <w:pPr>
        <w:rPr>
          <w:rFonts w:asciiTheme="minorHAnsi" w:hAnsiTheme="minorHAnsi"/>
        </w:rPr>
      </w:pPr>
      <w:r w:rsidRPr="000D1EEF">
        <w:rPr>
          <w:rFonts w:asciiTheme="minorHAnsi" w:hAnsiTheme="minorHAnsi"/>
        </w:rPr>
        <w:t>&lt;</w:t>
      </w:r>
      <w:proofErr w:type="spellStart"/>
      <w:r w:rsidRPr="000D1EEF">
        <w:rPr>
          <w:rFonts w:asciiTheme="minorHAnsi" w:hAnsiTheme="minorHAnsi"/>
        </w:rPr>
        <w:t>Michaelis</w:t>
      </w:r>
      <w:proofErr w:type="spellEnd"/>
      <w:r w:rsidRPr="000D1EEF">
        <w:rPr>
          <w:rFonts w:asciiTheme="minorHAnsi" w:hAnsiTheme="minorHAnsi"/>
        </w:rPr>
        <w:t xml:space="preserve"> and Peter, </w:t>
      </w:r>
      <w:proofErr w:type="gramStart"/>
      <w:r w:rsidRPr="000D1EEF">
        <w:rPr>
          <w:rFonts w:asciiTheme="minorHAnsi" w:hAnsiTheme="minorHAnsi"/>
        </w:rPr>
        <w:t>The</w:t>
      </w:r>
      <w:proofErr w:type="gramEnd"/>
      <w:r w:rsidRPr="000D1EEF">
        <w:rPr>
          <w:rFonts w:asciiTheme="minorHAnsi" w:hAnsiTheme="minorHAnsi"/>
        </w:rPr>
        <w:t xml:space="preserve"> Consolations of Optimism.</w:t>
      </w:r>
      <w:r w:rsidRPr="000D1EEF">
        <w:rPr>
          <w:rStyle w:val="underline"/>
          <w:rFonts w:asciiTheme="minorHAnsi" w:hAnsiTheme="minorHAnsi"/>
        </w:rPr>
        <w:t xml:space="preserve"> </w:t>
      </w:r>
      <w:r w:rsidRPr="000D1EEF">
        <w:rPr>
          <w:rFonts w:asciiTheme="minorHAnsi" w:hAnsiTheme="minorHAnsi"/>
        </w:rPr>
        <w:t xml:space="preserve">In Life Death and Meaning: Key Philosophical Readings on Big Questions. </w:t>
      </w:r>
      <w:proofErr w:type="spellStart"/>
      <w:r w:rsidRPr="000D1EEF">
        <w:rPr>
          <w:rFonts w:asciiTheme="minorHAnsi" w:hAnsiTheme="minorHAnsi"/>
        </w:rPr>
        <w:t>Pg</w:t>
      </w:r>
      <w:proofErr w:type="spellEnd"/>
      <w:r w:rsidRPr="000D1EEF">
        <w:rPr>
          <w:rFonts w:asciiTheme="minorHAnsi" w:hAnsiTheme="minorHAnsi"/>
        </w:rPr>
        <w:t xml:space="preserve"> 385&gt;</w:t>
      </w:r>
    </w:p>
    <w:p w:rsidR="00AD3959" w:rsidRPr="000D1EEF" w:rsidRDefault="00AD3959" w:rsidP="00AD3959">
      <w:pPr>
        <w:pStyle w:val="card"/>
      </w:pPr>
    </w:p>
    <w:p w:rsidR="00AD3959" w:rsidRDefault="00AD3959" w:rsidP="00AD3959">
      <w:pPr>
        <w:pStyle w:val="card"/>
        <w:ind w:left="0"/>
      </w:pPr>
      <w:r w:rsidRPr="000D1EEF">
        <w:t xml:space="preserve">It aligns with Nietzsche’s injunction about the ultimate and </w:t>
      </w:r>
      <w:proofErr w:type="spellStart"/>
      <w:r w:rsidRPr="000D1EEF">
        <w:t>ineliminable</w:t>
      </w:r>
      <w:proofErr w:type="spellEnd"/>
      <w:r w:rsidRPr="000D1EEF">
        <w:t xml:space="preserve"> ground of joy being the </w:t>
      </w:r>
      <w:r>
        <w:t>AND</w:t>
      </w:r>
    </w:p>
    <w:p w:rsidR="00AD3959" w:rsidRPr="000D1EEF" w:rsidRDefault="00AD3959" w:rsidP="00AD3959">
      <w:pPr>
        <w:pStyle w:val="card"/>
        <w:ind w:left="0"/>
        <w:rPr>
          <w:rStyle w:val="underline"/>
          <w:rFonts w:asciiTheme="minorHAnsi" w:hAnsiTheme="minorHAnsi"/>
          <w:highlight w:val="cyan"/>
        </w:rPr>
      </w:pPr>
      <w:r w:rsidRPr="000D1EEF">
        <w:t xml:space="preserve"> </w:t>
      </w:r>
      <w:proofErr w:type="gramStart"/>
      <w:r w:rsidRPr="000D1EEF">
        <w:t>to</w:t>
      </w:r>
      <w:proofErr w:type="gramEnd"/>
      <w:r w:rsidRPr="000D1EEF">
        <w:t xml:space="preserve"> embrace. It </w:t>
      </w:r>
      <w:r w:rsidRPr="000D1EEF">
        <w:rPr>
          <w:rStyle w:val="underline"/>
          <w:rFonts w:asciiTheme="minorHAnsi" w:hAnsiTheme="minorHAnsi"/>
          <w:highlight w:val="cyan"/>
        </w:rPr>
        <w:t>has direct implications for the reasonableness of optimism itself.</w:t>
      </w:r>
    </w:p>
    <w:p w:rsidR="00AD3959" w:rsidRPr="000D1EEF" w:rsidRDefault="00AD3959" w:rsidP="00AD3959">
      <w:pPr>
        <w:rPr>
          <w:rFonts w:asciiTheme="minorHAnsi" w:hAnsiTheme="minorHAnsi"/>
          <w:b/>
          <w:sz w:val="24"/>
          <w:szCs w:val="24"/>
        </w:rPr>
      </w:pPr>
    </w:p>
    <w:p w:rsidR="00AD3959" w:rsidRPr="000D1EEF" w:rsidRDefault="00AD3959" w:rsidP="00AD3959">
      <w:pPr>
        <w:rPr>
          <w:rStyle w:val="Heading3Char"/>
          <w:rFonts w:asciiTheme="minorHAnsi" w:hAnsiTheme="minorHAnsi"/>
        </w:rPr>
      </w:pPr>
      <w:r w:rsidRPr="000D1EEF">
        <w:rPr>
          <w:rStyle w:val="Heading3Char"/>
          <w:rFonts w:asciiTheme="minorHAnsi" w:hAnsiTheme="minorHAnsi"/>
        </w:rPr>
        <w:t>The alt leads to genocide</w:t>
      </w:r>
    </w:p>
    <w:p w:rsidR="00AD3959" w:rsidRPr="000D1EEF" w:rsidRDefault="00AD3959" w:rsidP="00AD3959">
      <w:pPr>
        <w:rPr>
          <w:rFonts w:asciiTheme="minorHAnsi" w:hAnsiTheme="minorHAnsi"/>
        </w:rPr>
      </w:pPr>
      <w:proofErr w:type="spellStart"/>
      <w:r w:rsidRPr="000D1EEF">
        <w:rPr>
          <w:rStyle w:val="Heading3Char"/>
          <w:rFonts w:asciiTheme="minorHAnsi" w:hAnsiTheme="minorHAnsi"/>
        </w:rPr>
        <w:t>Wolin</w:t>
      </w:r>
      <w:proofErr w:type="spellEnd"/>
      <w:r w:rsidRPr="000D1EEF">
        <w:rPr>
          <w:rStyle w:val="Heading3Char"/>
          <w:rFonts w:asciiTheme="minorHAnsi" w:hAnsiTheme="minorHAnsi"/>
        </w:rPr>
        <w:t>, 06</w:t>
      </w:r>
      <w:r w:rsidRPr="000D1EEF">
        <w:rPr>
          <w:rFonts w:asciiTheme="minorHAnsi" w:hAnsiTheme="minorHAnsi"/>
        </w:rPr>
        <w:t xml:space="preserve"> (</w:t>
      </w:r>
      <w:r w:rsidRPr="000D1EEF">
        <w:rPr>
          <w:rFonts w:asciiTheme="minorHAnsi" w:eastAsia="SimSun" w:hAnsiTheme="minorHAnsi"/>
          <w:lang w:eastAsia="zh-CN"/>
        </w:rPr>
        <w:t xml:space="preserve">The Seduction of Unreason: The Intellectual Romance with Fascism from Nietzsche to Postmodernism, Richard </w:t>
      </w:r>
      <w:proofErr w:type="spellStart"/>
      <w:r w:rsidRPr="000D1EEF">
        <w:rPr>
          <w:rFonts w:asciiTheme="minorHAnsi" w:eastAsia="SimSun" w:hAnsiTheme="minorHAnsi"/>
          <w:lang w:eastAsia="zh-CN"/>
        </w:rPr>
        <w:t>Wolin</w:t>
      </w:r>
      <w:proofErr w:type="spellEnd"/>
      <w:r w:rsidRPr="000D1EEF">
        <w:rPr>
          <w:rFonts w:asciiTheme="minorHAnsi" w:eastAsia="SimSun" w:hAnsiTheme="minorHAnsi"/>
          <w:lang w:eastAsia="zh-CN"/>
        </w:rPr>
        <w:t xml:space="preserve">, </w:t>
      </w:r>
      <w:r w:rsidRPr="000D1EEF">
        <w:rPr>
          <w:rFonts w:asciiTheme="minorHAnsi" w:hAnsiTheme="minorHAnsi"/>
        </w:rPr>
        <w:t xml:space="preserve">Professor of History and Comparative Literature at the Graduate Center, City University). </w:t>
      </w:r>
    </w:p>
    <w:p w:rsidR="00AD3959" w:rsidRDefault="00AD3959" w:rsidP="00AD3959">
      <w:r w:rsidRPr="00AD3959">
        <w:t xml:space="preserve">How might one translate the conviction that hierarchy is beneficial and equality symptomatic of </w:t>
      </w:r>
      <w:proofErr w:type="gramStart"/>
      <w:r w:rsidRPr="00AD3959">
        <w:t>weakness</w:t>
      </w:r>
      <w:proofErr w:type="gramEnd"/>
    </w:p>
    <w:p w:rsidR="00AD3959" w:rsidRDefault="00AD3959" w:rsidP="00AD3959">
      <w:r>
        <w:t>AND</w:t>
      </w:r>
    </w:p>
    <w:p w:rsidR="00AD3959" w:rsidRPr="00AD3959" w:rsidRDefault="00AD3959" w:rsidP="00AD3959">
      <w:proofErr w:type="gramStart"/>
      <w:r w:rsidRPr="00AD3959">
        <w:t>excess</w:t>
      </w:r>
      <w:proofErr w:type="gramEnd"/>
      <w:r w:rsidRPr="00AD3959">
        <w:t xml:space="preserve"> of life on earth from which the Dionysian state will grow again." </w:t>
      </w:r>
    </w:p>
    <w:p w:rsidR="00AD3959" w:rsidRPr="000D1EEF" w:rsidRDefault="00AD3959" w:rsidP="00AD3959">
      <w:pPr>
        <w:rPr>
          <w:rFonts w:asciiTheme="minorHAnsi" w:hAnsiTheme="minorHAnsi"/>
        </w:rPr>
      </w:pPr>
    </w:p>
    <w:p w:rsidR="00AD3959" w:rsidRPr="000D1EEF" w:rsidRDefault="00AD3959" w:rsidP="00AD3959">
      <w:pPr>
        <w:pStyle w:val="Heading4"/>
        <w:rPr>
          <w:rFonts w:asciiTheme="minorHAnsi" w:hAnsiTheme="minorHAnsi"/>
        </w:rPr>
      </w:pPr>
      <w:r w:rsidRPr="000D1EEF">
        <w:rPr>
          <w:rFonts w:asciiTheme="minorHAnsi" w:hAnsiTheme="minorHAnsi"/>
        </w:rPr>
        <w:t>VTL is subjective.</w:t>
      </w:r>
    </w:p>
    <w:p w:rsidR="00AD3959" w:rsidRPr="000D1EEF" w:rsidRDefault="00AD3959" w:rsidP="00AD3959">
      <w:pPr>
        <w:rPr>
          <w:rStyle w:val="StyleStyleBold12pt"/>
          <w:rFonts w:asciiTheme="minorHAnsi" w:hAnsiTheme="minorHAnsi"/>
        </w:rPr>
      </w:pPr>
      <w:proofErr w:type="spellStart"/>
      <w:r w:rsidRPr="000D1EEF">
        <w:rPr>
          <w:rStyle w:val="StyleStyleBold12pt"/>
          <w:rFonts w:asciiTheme="minorHAnsi" w:hAnsiTheme="minorHAnsi"/>
        </w:rPr>
        <w:t>Tännsjö</w:t>
      </w:r>
      <w:proofErr w:type="spellEnd"/>
      <w:r w:rsidRPr="000D1EEF">
        <w:rPr>
          <w:rStyle w:val="StyleStyleBold12pt"/>
          <w:rFonts w:asciiTheme="minorHAnsi" w:hAnsiTheme="minorHAnsi"/>
        </w:rPr>
        <w:t>, Stockholm University philosophy professor, 2011</w:t>
      </w:r>
    </w:p>
    <w:p w:rsidR="00AD3959" w:rsidRPr="000D1EEF" w:rsidRDefault="00AD3959" w:rsidP="00AD3959">
      <w:pPr>
        <w:rPr>
          <w:rFonts w:asciiTheme="minorHAnsi" w:hAnsiTheme="minorHAnsi"/>
        </w:rPr>
      </w:pPr>
      <w:r w:rsidRPr="000D1EEF">
        <w:rPr>
          <w:rFonts w:asciiTheme="minorHAnsi" w:hAnsiTheme="minorHAnsi"/>
        </w:rPr>
        <w:t>[</w:t>
      </w:r>
      <w:proofErr w:type="spellStart"/>
      <w:r w:rsidRPr="000D1EEF">
        <w:rPr>
          <w:rFonts w:asciiTheme="minorHAnsi" w:hAnsiTheme="minorHAnsi"/>
        </w:rPr>
        <w:t>Torbjörn</w:t>
      </w:r>
      <w:proofErr w:type="spellEnd"/>
      <w:r w:rsidRPr="000D1EEF">
        <w:rPr>
          <w:rFonts w:asciiTheme="minorHAnsi" w:hAnsiTheme="minorHAnsi"/>
        </w:rPr>
        <w:t xml:space="preserve">, “Shalt Thou Sometimes Murder? On the Ethics of Killing” </w:t>
      </w:r>
      <w:hyperlink r:id="rId32" w:history="1">
        <w:r w:rsidRPr="000D1EEF">
          <w:rPr>
            <w:rStyle w:val="Hyperlink"/>
            <w:rFonts w:asciiTheme="minorHAnsi" w:hAnsiTheme="minorHAnsi"/>
          </w:rPr>
          <w:t>https://www.google.com/search?q=Shalt+Thou+Sometimes+Murder%3F+On+the+Ethics+of+Killing&amp;oq=Shalt+Thou+Sometimes+Murder%3F+On+the+Ethics+of+Killing&amp;aqs=chrome..69i57.227j0j4&amp;sourceid=chrome&amp;espv=210&amp;es_sm=122&amp;ie=UTF-8</w:t>
        </w:r>
      </w:hyperlink>
      <w:r w:rsidRPr="000D1EEF">
        <w:rPr>
          <w:rFonts w:asciiTheme="minorHAnsi" w:hAnsiTheme="minorHAnsi"/>
        </w:rPr>
        <w:t>, accessed 11-10-13, TAP]</w:t>
      </w:r>
    </w:p>
    <w:p w:rsidR="00AD3959" w:rsidRPr="000D1EEF" w:rsidRDefault="00AD3959" w:rsidP="00AD3959">
      <w:pPr>
        <w:rPr>
          <w:rFonts w:asciiTheme="minorHAnsi" w:hAnsiTheme="minorHAnsi"/>
        </w:rPr>
      </w:pPr>
    </w:p>
    <w:p w:rsidR="00AD3959" w:rsidRDefault="00AD3959" w:rsidP="00AD3959">
      <w:r w:rsidRPr="00AD3959">
        <w:t xml:space="preserve">I suppose it is correct to say that, if Schopenhauer is right, if </w:t>
      </w:r>
    </w:p>
    <w:p w:rsidR="00AD3959" w:rsidRDefault="00AD3959" w:rsidP="00AD3959">
      <w:r>
        <w:t>AND</w:t>
      </w:r>
    </w:p>
    <w:p w:rsidR="00AD3959" w:rsidRPr="000D1EEF" w:rsidRDefault="00AD3959" w:rsidP="00AD3959">
      <w:pPr>
        <w:rPr>
          <w:rFonts w:asciiTheme="minorHAnsi" w:hAnsiTheme="minorHAnsi"/>
        </w:rPr>
      </w:pPr>
      <w:proofErr w:type="gramStart"/>
      <w:r w:rsidRPr="000D1EEF">
        <w:rPr>
          <w:rStyle w:val="StyleBoldUnderline"/>
          <w:rFonts w:asciiTheme="minorHAnsi" w:hAnsiTheme="minorHAnsi"/>
        </w:rPr>
        <w:t>this</w:t>
      </w:r>
      <w:proofErr w:type="gramEnd"/>
      <w:r w:rsidRPr="000D1EEF">
        <w:rPr>
          <w:rStyle w:val="StyleBoldUnderline"/>
          <w:rFonts w:asciiTheme="minorHAnsi" w:hAnsiTheme="minorHAnsi"/>
        </w:rPr>
        <w:t xml:space="preserve"> is a sacrifice, not too heavy, I should make in the best interest of my dear ones</w:t>
      </w:r>
      <w:r w:rsidRPr="000D1EEF">
        <w:rPr>
          <w:rFonts w:asciiTheme="minorHAnsi" w:hAnsiTheme="minorHAnsi"/>
        </w:rPr>
        <w:t>.</w:t>
      </w:r>
    </w:p>
    <w:p w:rsidR="00AD3959" w:rsidRPr="000D1EEF" w:rsidRDefault="00AD3959" w:rsidP="00AD3959">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A9" w:rsidRDefault="00D316A9" w:rsidP="005F5576">
      <w:r>
        <w:separator/>
      </w:r>
    </w:p>
  </w:endnote>
  <w:endnote w:type="continuationSeparator" w:id="0">
    <w:p w:rsidR="00D316A9" w:rsidRDefault="00D316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A9" w:rsidRDefault="00D316A9" w:rsidP="005F5576">
      <w:r>
        <w:separator/>
      </w:r>
    </w:p>
  </w:footnote>
  <w:footnote w:type="continuationSeparator" w:id="0">
    <w:p w:rsidR="00D316A9" w:rsidRDefault="00D316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42EA2"/>
    <w:multiLevelType w:val="hybridMultilevel"/>
    <w:tmpl w:val="425AE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564077"/>
    <w:multiLevelType w:val="hybridMultilevel"/>
    <w:tmpl w:val="310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0A1754"/>
    <w:multiLevelType w:val="hybridMultilevel"/>
    <w:tmpl w:val="AB32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5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30E2"/>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959"/>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6A9"/>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Heading 3 Char1,No Underline,Text 7,3: Cite,Index Headers,Bold Cite,Heading 3 Char1 Char Char,Citation Char Char Char Char,unread card, Char Char,Cites,Tag Char Char,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Heading 3 Char1 Char,No Underline Char,Text 7 Char,3: Cite Char,Index Headers Char,Bold Cite Char2,Heading 3 Char1 Char Char Char1,unread card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locked/>
    <w:rsid w:val="00AD3959"/>
    <w:rPr>
      <w:rFonts w:ascii="Arial" w:hAnsi="Arial" w:cs="Arial"/>
      <w:b/>
      <w:sz w:val="20"/>
      <w:u w:val="single"/>
    </w:rPr>
  </w:style>
  <w:style w:type="paragraph" w:customStyle="1" w:styleId="textbold">
    <w:name w:val="text bold"/>
    <w:basedOn w:val="Normal"/>
    <w:link w:val="underline"/>
    <w:qFormat/>
    <w:rsid w:val="00AD3959"/>
    <w:pPr>
      <w:ind w:left="720"/>
    </w:pPr>
    <w:rPr>
      <w:rFonts w:ascii="Arial" w:hAnsi="Arial" w:cs="Arial"/>
      <w:b/>
      <w:sz w:val="20"/>
      <w:u w:val="single"/>
    </w:rPr>
  </w:style>
  <w:style w:type="paragraph" w:customStyle="1" w:styleId="card">
    <w:name w:val="card"/>
    <w:basedOn w:val="Normal"/>
    <w:next w:val="Normal"/>
    <w:uiPriority w:val="6"/>
    <w:qFormat/>
    <w:rsid w:val="00AD3959"/>
    <w:pPr>
      <w:ind w:left="288" w:right="288"/>
    </w:pPr>
    <w:rPr>
      <w:rFonts w:asciiTheme="minorHAnsi" w:hAnsiTheme="minorHAnsi" w:cstheme="minorBidi"/>
      <w:b/>
      <w:bCs/>
      <w:u w:val="single"/>
    </w:rPr>
  </w:style>
  <w:style w:type="paragraph" w:styleId="ListParagraph">
    <w:name w:val="List Paragraph"/>
    <w:basedOn w:val="Normal"/>
    <w:uiPriority w:val="34"/>
    <w:semiHidden/>
    <w:rsid w:val="00AD3959"/>
    <w:pPr>
      <w:ind w:left="720"/>
      <w:contextualSpacing/>
    </w:pPr>
  </w:style>
  <w:style w:type="character" w:customStyle="1" w:styleId="cardtextChar">
    <w:name w:val="card text Char"/>
    <w:basedOn w:val="DefaultParagraphFont"/>
    <w:link w:val="cardtext"/>
    <w:locked/>
    <w:rsid w:val="00AD3959"/>
    <w:rPr>
      <w:rFonts w:ascii="Georgia" w:hAnsi="Georgia"/>
    </w:rPr>
  </w:style>
  <w:style w:type="paragraph" w:customStyle="1" w:styleId="cardtext">
    <w:name w:val="card text"/>
    <w:basedOn w:val="Normal"/>
    <w:link w:val="cardtextChar"/>
    <w:qFormat/>
    <w:rsid w:val="00AD3959"/>
    <w:pPr>
      <w:ind w:left="288" w:right="288"/>
    </w:pPr>
    <w:rPr>
      <w:rFonts w:ascii="Georgia" w:hAnsi="Georgia" w:cstheme="minorBidi"/>
    </w:rPr>
  </w:style>
  <w:style w:type="character" w:customStyle="1" w:styleId="Box">
    <w:name w:val="Box"/>
    <w:basedOn w:val="DefaultParagraphFont"/>
    <w:uiPriority w:val="1"/>
    <w:qFormat/>
    <w:rsid w:val="00AD3959"/>
    <w:rPr>
      <w:b/>
      <w:bCs w:val="0"/>
      <w:u w:val="single"/>
      <w:bdr w:val="single" w:sz="4" w:space="0" w:color="auto" w:frame="1"/>
    </w:rPr>
  </w:style>
  <w:style w:type="paragraph" w:customStyle="1" w:styleId="tag">
    <w:name w:val="tag"/>
    <w:basedOn w:val="Normal"/>
    <w:next w:val="Normal"/>
    <w:qFormat/>
    <w:rsid w:val="00AD3959"/>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Heading 3 Char1,No Underline,Text 7,3: Cite,Index Headers,Bold Cite,Heading 3 Char1 Char Char,Citation Char Char Char Char,unread card, Char Char,Cites,Tag Char Char,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Heading 3 Char1 Char,No Underline Char,Text 7 Char,3: Cite Char,Index Headers Char,Bold Cite Char2,Heading 3 Char1 Char Char Char1,unread card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locked/>
    <w:rsid w:val="00AD3959"/>
    <w:rPr>
      <w:rFonts w:ascii="Arial" w:hAnsi="Arial" w:cs="Arial"/>
      <w:b/>
      <w:sz w:val="20"/>
      <w:u w:val="single"/>
    </w:rPr>
  </w:style>
  <w:style w:type="paragraph" w:customStyle="1" w:styleId="textbold">
    <w:name w:val="text bold"/>
    <w:basedOn w:val="Normal"/>
    <w:link w:val="underline"/>
    <w:qFormat/>
    <w:rsid w:val="00AD3959"/>
    <w:pPr>
      <w:ind w:left="720"/>
    </w:pPr>
    <w:rPr>
      <w:rFonts w:ascii="Arial" w:hAnsi="Arial" w:cs="Arial"/>
      <w:b/>
      <w:sz w:val="20"/>
      <w:u w:val="single"/>
    </w:rPr>
  </w:style>
  <w:style w:type="paragraph" w:customStyle="1" w:styleId="card">
    <w:name w:val="card"/>
    <w:basedOn w:val="Normal"/>
    <w:next w:val="Normal"/>
    <w:uiPriority w:val="6"/>
    <w:qFormat/>
    <w:rsid w:val="00AD3959"/>
    <w:pPr>
      <w:ind w:left="288" w:right="288"/>
    </w:pPr>
    <w:rPr>
      <w:rFonts w:asciiTheme="minorHAnsi" w:hAnsiTheme="minorHAnsi" w:cstheme="minorBidi"/>
      <w:b/>
      <w:bCs/>
      <w:u w:val="single"/>
    </w:rPr>
  </w:style>
  <w:style w:type="paragraph" w:styleId="ListParagraph">
    <w:name w:val="List Paragraph"/>
    <w:basedOn w:val="Normal"/>
    <w:uiPriority w:val="34"/>
    <w:semiHidden/>
    <w:rsid w:val="00AD3959"/>
    <w:pPr>
      <w:ind w:left="720"/>
      <w:contextualSpacing/>
    </w:pPr>
  </w:style>
  <w:style w:type="character" w:customStyle="1" w:styleId="cardtextChar">
    <w:name w:val="card text Char"/>
    <w:basedOn w:val="DefaultParagraphFont"/>
    <w:link w:val="cardtext"/>
    <w:locked/>
    <w:rsid w:val="00AD3959"/>
    <w:rPr>
      <w:rFonts w:ascii="Georgia" w:hAnsi="Georgia"/>
    </w:rPr>
  </w:style>
  <w:style w:type="paragraph" w:customStyle="1" w:styleId="cardtext">
    <w:name w:val="card text"/>
    <w:basedOn w:val="Normal"/>
    <w:link w:val="cardtextChar"/>
    <w:qFormat/>
    <w:rsid w:val="00AD3959"/>
    <w:pPr>
      <w:ind w:left="288" w:right="288"/>
    </w:pPr>
    <w:rPr>
      <w:rFonts w:ascii="Georgia" w:hAnsi="Georgia" w:cstheme="minorBidi"/>
    </w:rPr>
  </w:style>
  <w:style w:type="character" w:customStyle="1" w:styleId="Box">
    <w:name w:val="Box"/>
    <w:basedOn w:val="DefaultParagraphFont"/>
    <w:uiPriority w:val="1"/>
    <w:qFormat/>
    <w:rsid w:val="00AD3959"/>
    <w:rPr>
      <w:b/>
      <w:bCs w:val="0"/>
      <w:u w:val="single"/>
      <w:bdr w:val="single" w:sz="4" w:space="0" w:color="auto" w:frame="1"/>
    </w:rPr>
  </w:style>
  <w:style w:type="paragraph" w:customStyle="1" w:styleId="tag">
    <w:name w:val="tag"/>
    <w:basedOn w:val="Normal"/>
    <w:next w:val="Normal"/>
    <w:qFormat/>
    <w:rsid w:val="00AD3959"/>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nausfocus.com/peace-security/averting-conflict-in-the-south-china-sea/" TargetMode="External"/><Relationship Id="rId18" Type="http://schemas.openxmlformats.org/officeDocument/2006/relationships/hyperlink" Target="http://www.lawfareblog.com/2013/03/jeh-johnson-speech-on-a-drone-court-some-pros-and-cons/" TargetMode="External"/><Relationship Id="rId26" Type="http://schemas.openxmlformats.org/officeDocument/2006/relationships/hyperlink" Target="http://www.ciaonet.org/wps/ssi10561/ssi10561.pdf" TargetMode="External"/><Relationship Id="rId3" Type="http://schemas.openxmlformats.org/officeDocument/2006/relationships/customXml" Target="../customXml/item3.xml"/><Relationship Id="rId21" Type="http://schemas.openxmlformats.org/officeDocument/2006/relationships/hyperlink" Target="http://papers.ssrn.com/sol3/papers.cfm?abstract_id=226241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oreignpolicy.com/articles/2013/04/16/clip_the_agencys_wings_cia_drones?page=full" TargetMode="External"/><Relationship Id="rId17" Type="http://schemas.openxmlformats.org/officeDocument/2006/relationships/hyperlink" Target="http://papers.ssrn.com/sol3/papers.cfm?abstract_id=1548783" TargetMode="External"/><Relationship Id="rId25" Type="http://schemas.openxmlformats.org/officeDocument/2006/relationships/hyperlink" Target="http://www.brookings.edu/~/media/research/files/papers/2009/5/11%20counterterrorism%20anderson/0511_counterterrorism_anderso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ewamerica.net/publications/policy/us_russian_relations_and_the_rise_of_china" TargetMode="External"/><Relationship Id="rId20" Type="http://schemas.openxmlformats.org/officeDocument/2006/relationships/hyperlink" Target="http://papers.ssrn.com/sol3/papers.cfm?abstract_id=2305315" TargetMode="External"/><Relationship Id="rId29" Type="http://schemas.openxmlformats.org/officeDocument/2006/relationships/hyperlink" Target="http://scholarship.law.georgetown.edu/cgi/viewcontent.cgi?article=2172&amp;context=facpub"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sinessinsider.com/america-is-setting-a-dangerous-precedent-for-the-drone-age-2013-1" TargetMode="External"/><Relationship Id="rId24" Type="http://schemas.openxmlformats.org/officeDocument/2006/relationships/hyperlink" Target="http://citation.allacademic.com//meta/p_mla_apa_research_citation/0/6/9/1/1/pages69111/p69111-21.php" TargetMode="External"/><Relationship Id="rId32" Type="http://schemas.openxmlformats.org/officeDocument/2006/relationships/hyperlink" Target="https://www.google.com/search?q=Shalt+Thou+Sometimes+Murder%3F+On+the+Ethics+of+Killing&amp;oq=Shalt+Thou+Sometimes+Murder%3F+On+the+Ethics+of+Killing&amp;aqs=chrome..69i57.227j0j4&amp;sourceid=chrome&amp;espv=210&amp;es_sm=122&amp;ie=UTF-8" TargetMode="External"/><Relationship Id="rId5" Type="http://schemas.openxmlformats.org/officeDocument/2006/relationships/styles" Target="styles.xml"/><Relationship Id="rId15" Type="http://schemas.openxmlformats.org/officeDocument/2006/relationships/hyperlink" Target="http://www.worldpoliticsreview.com/articles/8099/the-new-rules-leadership-fatigue-puts-u-s-and-globalization-at-crossroads" TargetMode="External"/><Relationship Id="rId23" Type="http://schemas.openxmlformats.org/officeDocument/2006/relationships/hyperlink" Target="http://www.foreignaffairs.com/articles/140584/aaron-stein/drone-decrees" TargetMode="External"/><Relationship Id="rId28" Type="http://schemas.openxmlformats.org/officeDocument/2006/relationships/hyperlink" Target="http://thinkprogress.org/security/2013/12/11/3036671/2013-certainly-year-human-history/" TargetMode="External"/><Relationship Id="rId10" Type="http://schemas.openxmlformats.org/officeDocument/2006/relationships/endnotes" Target="endnotes.xml"/><Relationship Id="rId19" Type="http://schemas.openxmlformats.org/officeDocument/2006/relationships/hyperlink" Target="http://journal.georgetown.edu/2013/02/06/the-proliferation-of-drone-warfare-the-weakening-of-norms-and-international-precedent-by-james-whibley/" TargetMode="External"/><Relationship Id="rId31" Type="http://schemas.openxmlformats.org/officeDocument/2006/relationships/hyperlink" Target="http://www.jcu.edu/education/dshutkin/fys/ChangeWorldBody.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oreignpolicy.com/articles/2013/04/16/clip_the_agencys_wings_cia_drones?page=full" TargetMode="External"/><Relationship Id="rId22" Type="http://schemas.openxmlformats.org/officeDocument/2006/relationships/hyperlink" Target="http://papers.ssrn.com/sol3/papers.cfm?abstract_id=2262412" TargetMode="External"/><Relationship Id="rId27" Type="http://schemas.openxmlformats.org/officeDocument/2006/relationships/hyperlink" Target="http://www.davidchandler.org/pdf/journal_articles/Security%20Dialogue%20-%20War%20without%20End(s).pdf" TargetMode="External"/><Relationship Id="rId30" Type="http://schemas.openxmlformats.org/officeDocument/2006/relationships/hyperlink" Target="http://www.49thparallel.bham.ac.uk/back/issue15/rodwell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23</Pages>
  <Words>4416</Words>
  <Characters>25176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2</cp:revision>
  <dcterms:created xsi:type="dcterms:W3CDTF">2014-02-08T18:33:00Z</dcterms:created>
  <dcterms:modified xsi:type="dcterms:W3CDTF">2014-02-08T18:37:00Z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